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C60" w:rsidRPr="00BF30B5" w:rsidRDefault="00BB64CA" w:rsidP="001E6ACB">
      <w:pPr>
        <w:pStyle w:val="Citadestacada"/>
        <w:spacing w:before="0" w:after="0" w:line="240" w:lineRule="auto"/>
        <w:ind w:left="0" w:right="72"/>
        <w:rPr>
          <w:rFonts w:ascii="Century Gothic" w:hAnsi="Century Gothic"/>
          <w:b/>
          <w:i w:val="0"/>
          <w:color w:val="002060"/>
          <w:sz w:val="24"/>
          <w:szCs w:val="20"/>
        </w:rPr>
      </w:pPr>
      <w:r w:rsidRPr="00BF30B5">
        <w:rPr>
          <w:rFonts w:ascii="Century Gothic" w:hAnsi="Century Gothic"/>
          <w:b/>
          <w:i w:val="0"/>
          <w:color w:val="002060"/>
          <w:sz w:val="24"/>
          <w:szCs w:val="20"/>
        </w:rPr>
        <w:t>UN SALUDO SATURADO DEL EVANGELIO</w:t>
      </w:r>
    </w:p>
    <w:p w:rsidR="00F13C29" w:rsidRPr="00BF30B5" w:rsidRDefault="00DB3279" w:rsidP="001E6ACB">
      <w:pPr>
        <w:pStyle w:val="Citadestacada"/>
        <w:spacing w:before="0" w:after="0" w:line="240" w:lineRule="auto"/>
        <w:ind w:left="0" w:right="72"/>
        <w:rPr>
          <w:rFonts w:ascii="Century Gothic" w:hAnsi="Century Gothic"/>
          <w:b/>
          <w:i w:val="0"/>
          <w:color w:val="002060"/>
          <w:sz w:val="24"/>
          <w:szCs w:val="20"/>
        </w:rPr>
      </w:pPr>
      <w:r w:rsidRPr="00BF30B5">
        <w:rPr>
          <w:rFonts w:ascii="Century Gothic" w:hAnsi="Century Gothic"/>
          <w:b/>
          <w:i w:val="0"/>
          <w:color w:val="002060"/>
          <w:sz w:val="24"/>
          <w:szCs w:val="20"/>
        </w:rPr>
        <w:t>Texto:</w:t>
      </w:r>
      <w:r w:rsidR="00BB64CA" w:rsidRPr="00BF30B5">
        <w:rPr>
          <w:rFonts w:ascii="Century Gothic" w:hAnsi="Century Gothic"/>
          <w:b/>
          <w:i w:val="0"/>
          <w:color w:val="002060"/>
          <w:sz w:val="24"/>
          <w:szCs w:val="20"/>
        </w:rPr>
        <w:t xml:space="preserve"> </w:t>
      </w:r>
      <w:r w:rsidR="00BB64CA" w:rsidRPr="00BF30B5">
        <w:rPr>
          <w:rFonts w:ascii="Century Gothic" w:hAnsi="Century Gothic"/>
          <w:b/>
          <w:i w:val="0"/>
          <w:color w:val="002060"/>
          <w:sz w:val="24"/>
          <w:szCs w:val="20"/>
        </w:rPr>
        <w:t>Romanos 1:1-7</w:t>
      </w:r>
    </w:p>
    <w:p w:rsidR="00DB3279" w:rsidRPr="008D13B3" w:rsidRDefault="00DB3279" w:rsidP="00BB64CA">
      <w:pPr>
        <w:pStyle w:val="Sinespaciado"/>
        <w:spacing w:line="276" w:lineRule="auto"/>
        <w:ind w:right="72"/>
      </w:pPr>
    </w:p>
    <w:p w:rsidR="00DB3279" w:rsidRPr="00BF30B5" w:rsidRDefault="00136C60" w:rsidP="00BB64CA">
      <w:pPr>
        <w:pStyle w:val="Sinespaciado"/>
        <w:spacing w:line="276" w:lineRule="auto"/>
        <w:rPr>
          <w:sz w:val="22"/>
          <w:lang w:val="es-MX"/>
        </w:rPr>
      </w:pPr>
      <w:r w:rsidRPr="00BF30B5">
        <w:rPr>
          <w:sz w:val="22"/>
          <w:lang w:val="es-MX"/>
        </w:rPr>
        <w:t>INTRODUCCIÓN</w:t>
      </w:r>
    </w:p>
    <w:p w:rsidR="00DB3279" w:rsidRPr="00BF30B5" w:rsidRDefault="00DB3279" w:rsidP="00BB64CA">
      <w:pPr>
        <w:pStyle w:val="Sinespaciado"/>
        <w:spacing w:line="276" w:lineRule="auto"/>
        <w:rPr>
          <w:sz w:val="20"/>
          <w:szCs w:val="20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En la antigüedad el formato de cartas era distinto: En </w:t>
      </w:r>
      <w:proofErr w:type="spellStart"/>
      <w:r w:rsidRPr="00BB64CA">
        <w:rPr>
          <w:sz w:val="22"/>
          <w:szCs w:val="22"/>
        </w:rPr>
        <w:t>Hch</w:t>
      </w:r>
      <w:proofErr w:type="spellEnd"/>
      <w:r w:rsidRPr="00BB64CA">
        <w:rPr>
          <w:sz w:val="22"/>
          <w:szCs w:val="22"/>
        </w:rPr>
        <w:t xml:space="preserve">. 23:26 tenemos un ejemplo muy claro de cómo se hacía la salutación: </w:t>
      </w:r>
      <w:r w:rsidRPr="00BB64CA">
        <w:rPr>
          <w:b/>
          <w:i/>
          <w:sz w:val="22"/>
          <w:szCs w:val="22"/>
        </w:rPr>
        <w:t>“</w:t>
      </w:r>
      <w:r w:rsidRPr="00BB64CA">
        <w:rPr>
          <w:b/>
          <w:i/>
          <w:sz w:val="22"/>
          <w:szCs w:val="22"/>
          <w:vertAlign w:val="superscript"/>
        </w:rPr>
        <w:t>26</w:t>
      </w:r>
      <w:r w:rsidRPr="00BB64CA">
        <w:rPr>
          <w:b/>
          <w:i/>
          <w:sz w:val="22"/>
          <w:szCs w:val="22"/>
        </w:rPr>
        <w:t>Claudio Lisias al excelentísimo gobernador Félix: Salud.”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Pablo siendo un hijo de su época, suele comenzar todas sus epístolas siguiendo el esquema convencional de la cultura, pero con la característica que </w:t>
      </w:r>
      <w:r w:rsidRPr="00BB64CA">
        <w:rPr>
          <w:i/>
          <w:sz w:val="22"/>
          <w:szCs w:val="22"/>
        </w:rPr>
        <w:t>es propia</w:t>
      </w:r>
      <w:r w:rsidRPr="00BB64CA">
        <w:rPr>
          <w:sz w:val="22"/>
          <w:szCs w:val="22"/>
        </w:rPr>
        <w:t xml:space="preserve"> de todas sus cartas sin excepción que es que el condensa en forma de semilla lo que será el contenido o cuerpo de la carta en la salutación.</w:t>
      </w:r>
    </w:p>
    <w:p w:rsidR="00136C60" w:rsidRPr="00BF30B5" w:rsidRDefault="00BB64CA" w:rsidP="00BB64CA">
      <w:pPr>
        <w:pStyle w:val="Sinespaciado"/>
        <w:spacing w:line="276" w:lineRule="auto"/>
        <w:rPr>
          <w:sz w:val="20"/>
          <w:szCs w:val="20"/>
          <w:lang w:val="es-ES"/>
        </w:rPr>
      </w:pPr>
      <w:r w:rsidRPr="00BF30B5">
        <w:rPr>
          <w:sz w:val="20"/>
          <w:szCs w:val="20"/>
        </w:rPr>
        <w:t xml:space="preserve">En este caso Pablo introduce su carta con una salutación </w:t>
      </w:r>
      <w:r w:rsidRPr="00BF30B5">
        <w:rPr>
          <w:sz w:val="20"/>
          <w:szCs w:val="20"/>
          <w:u w:val="single"/>
        </w:rPr>
        <w:t>cargada del evangelio</w:t>
      </w:r>
      <w:r w:rsidRPr="00BF30B5">
        <w:rPr>
          <w:sz w:val="20"/>
          <w:szCs w:val="20"/>
        </w:rPr>
        <w:t>.</w:t>
      </w:r>
    </w:p>
    <w:p w:rsidR="00136C60" w:rsidRPr="009A4D5E" w:rsidRDefault="00136C60" w:rsidP="00BB64CA">
      <w:pPr>
        <w:pStyle w:val="Sinespaciado"/>
        <w:spacing w:line="276" w:lineRule="auto"/>
        <w:rPr>
          <w:sz w:val="22"/>
          <w:szCs w:val="22"/>
          <w:lang w:val="es-ES"/>
        </w:rPr>
      </w:pPr>
    </w:p>
    <w:p w:rsidR="00136C60" w:rsidRPr="00BF30B5" w:rsidRDefault="00BB64CA" w:rsidP="00BB64CA">
      <w:pPr>
        <w:pStyle w:val="Citadestacada"/>
        <w:numPr>
          <w:ilvl w:val="0"/>
          <w:numId w:val="41"/>
        </w:numPr>
        <w:spacing w:before="0" w:after="0"/>
        <w:ind w:left="360" w:right="72"/>
        <w:jc w:val="left"/>
        <w:rPr>
          <w:rFonts w:ascii="Century Gothic" w:hAnsi="Century Gothic"/>
          <w:b/>
          <w:i w:val="0"/>
          <w:color w:val="002060"/>
          <w:szCs w:val="18"/>
        </w:rPr>
      </w:pPr>
      <w:bookmarkStart w:id="0" w:name="_Hlk160704142"/>
      <w:r w:rsidRPr="00BF30B5">
        <w:rPr>
          <w:rFonts w:ascii="Century Gothic" w:hAnsi="Century Gothic"/>
          <w:b/>
          <w:i w:val="0"/>
          <w:color w:val="002060"/>
          <w:szCs w:val="18"/>
        </w:rPr>
        <w:t>EL REMITENTE</w:t>
      </w:r>
    </w:p>
    <w:p w:rsidR="00136C60" w:rsidRPr="009A4D5E" w:rsidRDefault="00136C60" w:rsidP="00BB64CA">
      <w:pPr>
        <w:pStyle w:val="Sinespaciado"/>
        <w:spacing w:line="276" w:lineRule="auto"/>
        <w:rPr>
          <w:sz w:val="22"/>
          <w:szCs w:val="22"/>
          <w:lang w:val="es-ES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Él no se identifica simplemente por su nombre como era la forma convencional de introducir las cartas, sino que se describe a sí mismo usando 3 calificativos que lo </w:t>
      </w:r>
      <w:r w:rsidRPr="00BB64CA">
        <w:rPr>
          <w:b/>
          <w:sz w:val="22"/>
          <w:szCs w:val="22"/>
        </w:rPr>
        <w:t>acreditan</w:t>
      </w:r>
      <w:r w:rsidRPr="00BB64CA">
        <w:rPr>
          <w:sz w:val="22"/>
          <w:szCs w:val="22"/>
        </w:rPr>
        <w:t xml:space="preserve"> como predicador del evangelio.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1E6ACB">
      <w:pPr>
        <w:pStyle w:val="Sinespaciado"/>
        <w:numPr>
          <w:ilvl w:val="0"/>
          <w:numId w:val="50"/>
        </w:numPr>
        <w:spacing w:after="240" w:line="276" w:lineRule="auto"/>
        <w:ind w:left="360"/>
        <w:rPr>
          <w:b/>
          <w:i/>
          <w:sz w:val="22"/>
          <w:szCs w:val="22"/>
        </w:rPr>
      </w:pPr>
      <w:r w:rsidRPr="00BB64CA">
        <w:rPr>
          <w:sz w:val="22"/>
          <w:szCs w:val="22"/>
          <w:u w:val="single"/>
        </w:rPr>
        <w:t>Siervo de Jesucristo</w:t>
      </w:r>
      <w:r w:rsidRPr="00BF30B5">
        <w:rPr>
          <w:sz w:val="22"/>
          <w:szCs w:val="22"/>
          <w:u w:val="single"/>
        </w:rPr>
        <w:t xml:space="preserve"> </w:t>
      </w:r>
      <w:r w:rsidRPr="00BB64CA">
        <w:rPr>
          <w:sz w:val="22"/>
          <w:szCs w:val="22"/>
        </w:rPr>
        <w:t>-</w:t>
      </w:r>
      <w:r w:rsidRPr="00BF30B5">
        <w:rPr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  <w:vertAlign w:val="superscript"/>
        </w:rPr>
        <w:t>“1</w:t>
      </w:r>
      <w:r w:rsidRPr="00BB64CA">
        <w:rPr>
          <w:b/>
          <w:i/>
          <w:sz w:val="22"/>
          <w:szCs w:val="22"/>
        </w:rPr>
        <w:t>Pablo, siervo de Jesucristo”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Básicamente esa es una designación bíblica de cristiano. Pero una que deja ver la realidad de que los cristianos somos personas rendidas a la autoridad de Cristo, literalmente que le pertenecemos al Señor. Que somos propiedad suya.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F30B5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De hecho, la palabra en el original es literalmente </w:t>
      </w:r>
      <w:r w:rsidRPr="00BB64CA">
        <w:rPr>
          <w:b/>
          <w:sz w:val="22"/>
          <w:szCs w:val="22"/>
        </w:rPr>
        <w:t>esclavo</w:t>
      </w:r>
      <w:r w:rsidRPr="00BB64CA">
        <w:rPr>
          <w:sz w:val="22"/>
          <w:szCs w:val="22"/>
        </w:rPr>
        <w:t>. Comprados a precio de sangre, bajo completa autoridad y la merced de Cristo.</w:t>
      </w:r>
      <w:r w:rsidR="001E6ACB" w:rsidRPr="00BF30B5">
        <w:rPr>
          <w:sz w:val="22"/>
          <w:szCs w:val="22"/>
        </w:rPr>
        <w:t xml:space="preserve">  </w:t>
      </w:r>
      <w:r w:rsidRPr="00BB64CA">
        <w:rPr>
          <w:sz w:val="22"/>
          <w:szCs w:val="22"/>
        </w:rPr>
        <w:t xml:space="preserve">La enseña bíblica es que todos los hombres son esclavos, o somos esclavos del diablo y del pecado o somos esclavos de Cristo. </w:t>
      </w:r>
    </w:p>
    <w:p w:rsidR="001E6ACB" w:rsidRPr="00BB64CA" w:rsidRDefault="001E6ACB" w:rsidP="00BB64CA">
      <w:pPr>
        <w:pStyle w:val="Sinespaciado"/>
        <w:spacing w:line="276" w:lineRule="auto"/>
        <w:rPr>
          <w:i/>
          <w:sz w:val="22"/>
          <w:szCs w:val="22"/>
        </w:rPr>
      </w:pPr>
    </w:p>
    <w:p w:rsidR="00BB64CA" w:rsidRPr="00BB64CA" w:rsidRDefault="00BB64CA" w:rsidP="00021BAD">
      <w:pPr>
        <w:pStyle w:val="Sinespaciado"/>
        <w:numPr>
          <w:ilvl w:val="0"/>
          <w:numId w:val="50"/>
        </w:numPr>
        <w:spacing w:line="276" w:lineRule="auto"/>
        <w:ind w:left="360"/>
        <w:rPr>
          <w:b/>
          <w:i/>
          <w:sz w:val="22"/>
          <w:szCs w:val="22"/>
        </w:rPr>
      </w:pPr>
      <w:r w:rsidRPr="00BB64CA">
        <w:rPr>
          <w:sz w:val="22"/>
          <w:szCs w:val="22"/>
          <w:u w:val="single"/>
        </w:rPr>
        <w:t>Llamado a ser apóstol</w:t>
      </w:r>
      <w:r w:rsidRPr="00BF30B5">
        <w:rPr>
          <w:sz w:val="22"/>
          <w:szCs w:val="22"/>
          <w:u w:val="single"/>
        </w:rPr>
        <w:t xml:space="preserve"> </w:t>
      </w:r>
      <w:r w:rsidRPr="00BB64CA">
        <w:rPr>
          <w:sz w:val="22"/>
          <w:szCs w:val="22"/>
        </w:rPr>
        <w:t>-</w:t>
      </w:r>
      <w:r w:rsidRPr="00BF30B5">
        <w:rPr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  <w:vertAlign w:val="superscript"/>
        </w:rPr>
        <w:t>“1</w:t>
      </w:r>
      <w:proofErr w:type="gramStart"/>
      <w:r w:rsidRPr="00BF30B5">
        <w:rPr>
          <w:b/>
          <w:i/>
          <w:sz w:val="22"/>
          <w:szCs w:val="22"/>
        </w:rPr>
        <w:t xml:space="preserve"> ..</w:t>
      </w:r>
      <w:proofErr w:type="gramEnd"/>
      <w:r w:rsidRPr="00BF30B5">
        <w:rPr>
          <w:b/>
          <w:i/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</w:rPr>
        <w:t>llamado a ser apóstol,”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La palabra apóstol lo que significa literalmente es “enviado”. Los apóstoles de Jesucristo en la Biblia y en la historia cristiana fueron un grupo exclusivo de hombres que el mismo Cristo en persona escogió por gracia para ser sus representantes y porta voces. Es decir, aquellos a través de los cuales Cristo dejaría su palabra Escrita para nosotros,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La razón principal de Pablo al introducir la mayoría de sus cartas de esta manera recordando su llamado y estatus de apóstol de Jesucristo es dejar claro que lo que sigue, el mensaje de </w:t>
      </w:r>
      <w:r w:rsidRPr="00BB64CA">
        <w:rPr>
          <w:sz w:val="22"/>
          <w:szCs w:val="22"/>
        </w:rPr>
        <w:lastRenderedPageBreak/>
        <w:t>esta carta, el evangelio que va a explicar no son las opiniones, ideas y pensamientos suyos, sino que es el evangelio de Dios.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267C4C">
      <w:pPr>
        <w:pStyle w:val="Sinespaciado"/>
        <w:numPr>
          <w:ilvl w:val="0"/>
          <w:numId w:val="50"/>
        </w:numPr>
        <w:spacing w:line="276" w:lineRule="auto"/>
        <w:ind w:left="360"/>
        <w:rPr>
          <w:sz w:val="22"/>
          <w:szCs w:val="22"/>
        </w:rPr>
      </w:pPr>
      <w:r w:rsidRPr="00BB64CA">
        <w:rPr>
          <w:sz w:val="22"/>
          <w:szCs w:val="22"/>
          <w:u w:val="single"/>
        </w:rPr>
        <w:t>Apartado para el evangelio de Dios</w:t>
      </w:r>
      <w:r w:rsidRPr="00BF30B5">
        <w:rPr>
          <w:sz w:val="22"/>
          <w:szCs w:val="22"/>
          <w:u w:val="single"/>
        </w:rPr>
        <w:t xml:space="preserve"> </w:t>
      </w:r>
      <w:r w:rsidRPr="00BB64CA">
        <w:rPr>
          <w:sz w:val="22"/>
          <w:szCs w:val="22"/>
        </w:rPr>
        <w:t xml:space="preserve">- </w:t>
      </w:r>
      <w:r w:rsidRPr="00BB64CA">
        <w:rPr>
          <w:b/>
          <w:i/>
          <w:sz w:val="22"/>
          <w:szCs w:val="22"/>
          <w:vertAlign w:val="superscript"/>
        </w:rPr>
        <w:t>“1</w:t>
      </w:r>
      <w:r w:rsidRPr="00BF30B5">
        <w:rPr>
          <w:b/>
          <w:i/>
          <w:sz w:val="22"/>
          <w:szCs w:val="22"/>
        </w:rPr>
        <w:t xml:space="preserve"> … </w:t>
      </w:r>
      <w:r w:rsidRPr="00BB64CA">
        <w:rPr>
          <w:b/>
          <w:i/>
          <w:sz w:val="22"/>
          <w:szCs w:val="22"/>
          <w:u w:val="single"/>
        </w:rPr>
        <w:t>apartado para el evangelio de Dios</w:t>
      </w:r>
      <w:r w:rsidRPr="00BB64CA">
        <w:rPr>
          <w:b/>
          <w:i/>
          <w:sz w:val="22"/>
          <w:szCs w:val="22"/>
        </w:rPr>
        <w:t>,”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Pablo había sido comisionado para ser in vocero de Cristo, dejando su palabra para nosotros, pero de manera especial y particular, para en nombre de Dios presentarnos y explicarnos el evangelio. Las buenas nuevas o buenas noticias de salvación de Dios, que es lo que denota </w:t>
      </w:r>
      <w:r w:rsidRPr="00BB64CA">
        <w:rPr>
          <w:sz w:val="22"/>
          <w:szCs w:val="22"/>
          <w:u w:val="single"/>
        </w:rPr>
        <w:t>la palabra evangelio</w:t>
      </w:r>
      <w:r w:rsidRPr="00BB64CA">
        <w:rPr>
          <w:sz w:val="22"/>
          <w:szCs w:val="22"/>
        </w:rPr>
        <w:t>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Aquí pablo hace un paréntesis para describir el evangelio que había sido comisionado para predicar… nos dice 6 cosas sobre el evangelio…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1E6ACB">
      <w:pPr>
        <w:pStyle w:val="Sinespaciado"/>
        <w:numPr>
          <w:ilvl w:val="0"/>
          <w:numId w:val="52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La </w:t>
      </w:r>
      <w:r w:rsidRPr="00BB64CA">
        <w:rPr>
          <w:b/>
          <w:sz w:val="22"/>
          <w:szCs w:val="22"/>
          <w:u w:val="single"/>
        </w:rPr>
        <w:t>procedencia</w:t>
      </w:r>
      <w:r w:rsidRPr="00BB64CA">
        <w:rPr>
          <w:sz w:val="22"/>
          <w:szCs w:val="22"/>
        </w:rPr>
        <w:t xml:space="preserve"> del Evangelio.</w:t>
      </w:r>
      <w:r w:rsidR="001E6ACB" w:rsidRPr="00BF30B5">
        <w:rPr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</w:rPr>
        <w:t xml:space="preserve">para el evangelio </w:t>
      </w:r>
      <w:r w:rsidRPr="00BB64CA">
        <w:rPr>
          <w:b/>
          <w:i/>
          <w:sz w:val="22"/>
          <w:szCs w:val="22"/>
          <w:u w:val="single"/>
        </w:rPr>
        <w:t>de Dios</w:t>
      </w:r>
      <w:r w:rsidRPr="00BB64CA">
        <w:rPr>
          <w:sz w:val="22"/>
          <w:szCs w:val="22"/>
        </w:rPr>
        <w:t>,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El evangelio presenta el plan o método de salvación de Dios para los hombres.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0C4787">
      <w:pPr>
        <w:pStyle w:val="Sinespaciado"/>
        <w:numPr>
          <w:ilvl w:val="0"/>
          <w:numId w:val="52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La </w:t>
      </w:r>
      <w:r w:rsidRPr="00BB64CA">
        <w:rPr>
          <w:b/>
          <w:sz w:val="22"/>
          <w:szCs w:val="22"/>
          <w:u w:val="single"/>
        </w:rPr>
        <w:t xml:space="preserve">antigüedad (continuidad) </w:t>
      </w:r>
      <w:r w:rsidRPr="00BB64CA">
        <w:rPr>
          <w:sz w:val="22"/>
          <w:szCs w:val="22"/>
        </w:rPr>
        <w:t>del evangelio.</w:t>
      </w:r>
      <w:r w:rsidR="001E6ACB" w:rsidRPr="00BF30B5">
        <w:rPr>
          <w:sz w:val="22"/>
          <w:szCs w:val="22"/>
        </w:rPr>
        <w:t xml:space="preserve">  </w:t>
      </w:r>
      <w:r w:rsidRPr="00BB64CA">
        <w:rPr>
          <w:b/>
          <w:i/>
          <w:sz w:val="22"/>
          <w:szCs w:val="22"/>
          <w:vertAlign w:val="superscript"/>
        </w:rPr>
        <w:t>2</w:t>
      </w:r>
      <w:r w:rsidRPr="00BB64CA">
        <w:rPr>
          <w:b/>
          <w:i/>
          <w:sz w:val="22"/>
          <w:szCs w:val="22"/>
        </w:rPr>
        <w:t xml:space="preserve">que él había prometido </w:t>
      </w:r>
      <w:r w:rsidRPr="00BB64CA">
        <w:rPr>
          <w:b/>
          <w:i/>
          <w:sz w:val="22"/>
          <w:szCs w:val="22"/>
          <w:u w:val="single"/>
        </w:rPr>
        <w:t>antes por sus profetas en las santas Escrituras</w:t>
      </w:r>
      <w:r w:rsidRPr="00BB64CA">
        <w:rPr>
          <w:sz w:val="22"/>
          <w:szCs w:val="22"/>
        </w:rPr>
        <w:t>,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El evangelio no es algo nuevo de esta era cristiana, aunque su cumplimiento, ocurrió en esta era, cuando </w:t>
      </w:r>
      <w:r w:rsidR="001E6ACB" w:rsidRPr="00BF30B5">
        <w:rPr>
          <w:sz w:val="22"/>
          <w:szCs w:val="22"/>
        </w:rPr>
        <w:t>C</w:t>
      </w:r>
      <w:r w:rsidRPr="00BB64CA">
        <w:rPr>
          <w:sz w:val="22"/>
          <w:szCs w:val="22"/>
        </w:rPr>
        <w:t>risto vino al mundo y murió por nuestros pecados. Pero el evangelio de Dios que enseña la biblia y predicamos los cristianos es tan antiguo como la humanidad</w:t>
      </w:r>
      <w:proofErr w:type="gramStart"/>
      <w:r w:rsidRPr="00BB64CA">
        <w:rPr>
          <w:sz w:val="22"/>
          <w:szCs w:val="22"/>
        </w:rPr>
        <w:t>, ,</w:t>
      </w:r>
      <w:proofErr w:type="gramEnd"/>
      <w:r w:rsidRPr="00BB64CA">
        <w:rPr>
          <w:sz w:val="22"/>
          <w:szCs w:val="22"/>
        </w:rPr>
        <w:t xml:space="preserve"> </w:t>
      </w:r>
      <w:r w:rsidRPr="00BB64CA">
        <w:rPr>
          <w:b/>
          <w:sz w:val="22"/>
          <w:szCs w:val="22"/>
        </w:rPr>
        <w:t>Gen. 3:15.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Mas adelante Dios escoge Abraham y le revela que el Mesías que había sido profetizado en Genesis vendría de su descendencia, cuando le dijo que en </w:t>
      </w:r>
      <w:r w:rsidRPr="00BB64CA">
        <w:rPr>
          <w:b/>
          <w:i/>
          <w:sz w:val="22"/>
          <w:szCs w:val="22"/>
        </w:rPr>
        <w:t>su simiente</w:t>
      </w:r>
      <w:r w:rsidRPr="00BB64CA">
        <w:rPr>
          <w:sz w:val="22"/>
          <w:szCs w:val="22"/>
        </w:rPr>
        <w:t xml:space="preserve"> (un descendiente suyo) serían benditas todas las familias de la tierra.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Pablo en </w:t>
      </w:r>
      <w:r w:rsidRPr="00BB64CA">
        <w:rPr>
          <w:b/>
          <w:sz w:val="22"/>
          <w:szCs w:val="22"/>
        </w:rPr>
        <w:t>Gal. 3:8</w:t>
      </w:r>
      <w:r w:rsidRPr="00BB64CA">
        <w:rPr>
          <w:sz w:val="22"/>
          <w:szCs w:val="22"/>
        </w:rPr>
        <w:t xml:space="preserve"> hablando de esta promesa de Dios a Abraham dice que Dios al decirle eso </w:t>
      </w:r>
      <w:proofErr w:type="spellStart"/>
      <w:r w:rsidRPr="00BB64CA">
        <w:rPr>
          <w:sz w:val="22"/>
          <w:szCs w:val="22"/>
        </w:rPr>
        <w:t>Proevangelizó</w:t>
      </w:r>
      <w:proofErr w:type="spellEnd"/>
      <w:r w:rsidRPr="00BB64CA">
        <w:rPr>
          <w:sz w:val="22"/>
          <w:szCs w:val="22"/>
        </w:rPr>
        <w:t xml:space="preserve"> a Abraham. Y todos los profetas del AT de diferentes maneras anunciaron y profetizaron la venida del salvador, </w:t>
      </w:r>
      <w:r w:rsidRPr="00BB64CA">
        <w:rPr>
          <w:b/>
          <w:bCs/>
          <w:sz w:val="22"/>
          <w:szCs w:val="22"/>
        </w:rPr>
        <w:t>1 Pe. 1:10-12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1E6ACB">
      <w:pPr>
        <w:pStyle w:val="Sinespaciado"/>
        <w:numPr>
          <w:ilvl w:val="0"/>
          <w:numId w:val="52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El </w:t>
      </w:r>
      <w:r w:rsidRPr="00BB64CA">
        <w:rPr>
          <w:b/>
          <w:sz w:val="22"/>
          <w:szCs w:val="22"/>
          <w:u w:val="single"/>
        </w:rPr>
        <w:t>tema</w:t>
      </w:r>
      <w:r w:rsidRPr="00BB64CA">
        <w:rPr>
          <w:sz w:val="22"/>
          <w:szCs w:val="22"/>
        </w:rPr>
        <w:t xml:space="preserve"> central del evangelio.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El evangelio de Dios…</w:t>
      </w:r>
      <w:r w:rsidRPr="00BB64CA">
        <w:rPr>
          <w:b/>
          <w:i/>
          <w:sz w:val="22"/>
          <w:szCs w:val="22"/>
          <w:u w:val="single"/>
        </w:rPr>
        <w:t xml:space="preserve"> </w:t>
      </w:r>
      <w:r w:rsidRPr="00BB64CA">
        <w:rPr>
          <w:b/>
          <w:i/>
          <w:sz w:val="22"/>
          <w:szCs w:val="22"/>
          <w:u w:val="single"/>
          <w:vertAlign w:val="superscript"/>
        </w:rPr>
        <w:t>3</w:t>
      </w:r>
      <w:r w:rsidRPr="00BB64CA">
        <w:rPr>
          <w:b/>
          <w:i/>
          <w:sz w:val="22"/>
          <w:szCs w:val="22"/>
          <w:u w:val="single"/>
        </w:rPr>
        <w:t>acerca de su Hijo, nuestro Señor Jesucristo</w:t>
      </w:r>
      <w:r w:rsidRPr="00BB64CA">
        <w:rPr>
          <w:b/>
          <w:i/>
          <w:sz w:val="22"/>
          <w:szCs w:val="22"/>
        </w:rPr>
        <w:t>, que era del linaje de David según la carne</w:t>
      </w:r>
      <w:r w:rsidRPr="00BB64CA">
        <w:rPr>
          <w:sz w:val="22"/>
          <w:szCs w:val="22"/>
        </w:rPr>
        <w:t>,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El evangelio no es una serie de mandamientos a cumplir. </w:t>
      </w:r>
      <w:r w:rsidRPr="00BB64CA">
        <w:rPr>
          <w:sz w:val="22"/>
          <w:szCs w:val="22"/>
          <w:lang w:val="pt-PT"/>
        </w:rPr>
        <w:t xml:space="preserve">O de ritos religiosos a realizar. </w:t>
      </w:r>
      <w:r w:rsidRPr="00BB64CA">
        <w:rPr>
          <w:sz w:val="22"/>
          <w:szCs w:val="22"/>
        </w:rPr>
        <w:t>No es una secuencia de sacramentos... El evangelio son las buenas noticias de que Dios mismo, se hizo hombre en la persona de Jesucristo y vino el mismo a saldar la deuda de los hombres frente a la justicia de Dios.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3236D0">
      <w:pPr>
        <w:pStyle w:val="Sinespaciado"/>
        <w:numPr>
          <w:ilvl w:val="0"/>
          <w:numId w:val="52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lastRenderedPageBreak/>
        <w:t xml:space="preserve">La </w:t>
      </w:r>
      <w:r w:rsidRPr="00BB64CA">
        <w:rPr>
          <w:b/>
          <w:sz w:val="22"/>
          <w:szCs w:val="22"/>
          <w:u w:val="single"/>
        </w:rPr>
        <w:t>confirmación</w:t>
      </w:r>
      <w:r w:rsidRPr="00BB64CA">
        <w:rPr>
          <w:sz w:val="22"/>
          <w:szCs w:val="22"/>
        </w:rPr>
        <w:t xml:space="preserve"> del evangelio.</w:t>
      </w:r>
      <w:r w:rsidR="001E6ACB" w:rsidRPr="00BF30B5">
        <w:rPr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  <w:vertAlign w:val="superscript"/>
        </w:rPr>
        <w:t>4</w:t>
      </w:r>
      <w:r w:rsidRPr="00BB64CA">
        <w:rPr>
          <w:b/>
          <w:i/>
          <w:sz w:val="22"/>
          <w:szCs w:val="22"/>
        </w:rPr>
        <w:t>que fue declarado Hijo de Dios con poder, según el Espíritu de santidad, por la resurrección de entre los muertos</w:t>
      </w:r>
      <w:r w:rsidRPr="00BB64CA">
        <w:rPr>
          <w:sz w:val="22"/>
          <w:szCs w:val="22"/>
        </w:rPr>
        <w:t xml:space="preserve">, 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Como podemos saber </w:t>
      </w:r>
      <w:r w:rsidRPr="00BB64CA">
        <w:rPr>
          <w:sz w:val="22"/>
          <w:szCs w:val="22"/>
          <w:u w:val="single"/>
        </w:rPr>
        <w:t>que Jesús es realmente el salvador</w:t>
      </w:r>
      <w:r w:rsidRPr="00BB64CA">
        <w:rPr>
          <w:sz w:val="22"/>
          <w:szCs w:val="22"/>
        </w:rPr>
        <w:t xml:space="preserve">. La resurrección es la confirmación que </w:t>
      </w:r>
      <w:r w:rsidRPr="00BB64CA">
        <w:rPr>
          <w:sz w:val="22"/>
          <w:szCs w:val="22"/>
          <w:u w:val="single"/>
        </w:rPr>
        <w:t>el mismo dijo que daría</w:t>
      </w:r>
      <w:r w:rsidRPr="00BB64CA">
        <w:rPr>
          <w:sz w:val="22"/>
          <w:szCs w:val="22"/>
        </w:rPr>
        <w:t xml:space="preserve"> de que </w:t>
      </w:r>
      <w:r w:rsidR="001E6ACB" w:rsidRPr="00BF30B5">
        <w:rPr>
          <w:sz w:val="22"/>
          <w:szCs w:val="22"/>
        </w:rPr>
        <w:t>él</w:t>
      </w:r>
      <w:r w:rsidRPr="00BB64CA">
        <w:rPr>
          <w:sz w:val="22"/>
          <w:szCs w:val="22"/>
        </w:rPr>
        <w:t xml:space="preserve"> era todo lo que el mismo proclamó ser</w:t>
      </w:r>
      <w:r w:rsidR="001E6ACB" w:rsidRPr="00BF30B5">
        <w:rPr>
          <w:sz w:val="22"/>
          <w:szCs w:val="22"/>
        </w:rPr>
        <w:t>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1E6ACB" w:rsidP="00BB64CA">
      <w:pPr>
        <w:pStyle w:val="Sinespaciado"/>
        <w:spacing w:line="276" w:lineRule="auto"/>
        <w:rPr>
          <w:sz w:val="22"/>
          <w:szCs w:val="22"/>
        </w:rPr>
      </w:pPr>
      <w:r w:rsidRPr="00BF30B5">
        <w:rPr>
          <w:sz w:val="22"/>
          <w:szCs w:val="22"/>
        </w:rPr>
        <w:t xml:space="preserve">Los </w:t>
      </w:r>
      <w:r w:rsidR="00BB64CA" w:rsidRPr="00BB64CA">
        <w:rPr>
          <w:sz w:val="22"/>
          <w:szCs w:val="22"/>
        </w:rPr>
        <w:t xml:space="preserve">hombres </w:t>
      </w:r>
      <w:r w:rsidR="00BB64CA" w:rsidRPr="00BB64CA">
        <w:rPr>
          <w:sz w:val="22"/>
          <w:szCs w:val="22"/>
          <w:u w:val="single"/>
        </w:rPr>
        <w:t xml:space="preserve">en la historia </w:t>
      </w:r>
      <w:r w:rsidRPr="00BF30B5">
        <w:rPr>
          <w:sz w:val="22"/>
          <w:szCs w:val="22"/>
          <w:u w:val="single"/>
        </w:rPr>
        <w:t xml:space="preserve">que </w:t>
      </w:r>
      <w:r w:rsidR="00BB64CA" w:rsidRPr="00BB64CA">
        <w:rPr>
          <w:sz w:val="22"/>
          <w:szCs w:val="22"/>
          <w:u w:val="single"/>
        </w:rPr>
        <w:t>proclamando ser algo están muertos</w:t>
      </w:r>
      <w:r w:rsidR="00BB64CA" w:rsidRPr="00BB64CA">
        <w:rPr>
          <w:sz w:val="22"/>
          <w:szCs w:val="22"/>
        </w:rPr>
        <w:t xml:space="preserve">. </w:t>
      </w:r>
      <w:r w:rsidRPr="00BF30B5">
        <w:rPr>
          <w:sz w:val="22"/>
          <w:szCs w:val="22"/>
        </w:rPr>
        <w:t>C</w:t>
      </w:r>
      <w:r w:rsidR="00BB64CA" w:rsidRPr="00BB64CA">
        <w:rPr>
          <w:sz w:val="22"/>
          <w:szCs w:val="22"/>
        </w:rPr>
        <w:t xml:space="preserve">risto está vivo y vivirá para siempre para interceder por los que confían en él. 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A3B0F">
      <w:pPr>
        <w:pStyle w:val="Sinespaciado"/>
        <w:numPr>
          <w:ilvl w:val="0"/>
          <w:numId w:val="52"/>
        </w:numPr>
        <w:spacing w:line="276" w:lineRule="auto"/>
        <w:ind w:left="720"/>
        <w:rPr>
          <w:b/>
          <w:i/>
          <w:sz w:val="22"/>
          <w:szCs w:val="22"/>
        </w:rPr>
      </w:pPr>
      <w:r w:rsidRPr="00BB64CA">
        <w:rPr>
          <w:sz w:val="22"/>
          <w:szCs w:val="22"/>
        </w:rPr>
        <w:t xml:space="preserve">La </w:t>
      </w:r>
      <w:r w:rsidRPr="00BB64CA">
        <w:rPr>
          <w:b/>
          <w:sz w:val="22"/>
          <w:szCs w:val="22"/>
        </w:rPr>
        <w:t>exclusividad</w:t>
      </w:r>
      <w:r w:rsidRPr="00BB64CA">
        <w:rPr>
          <w:sz w:val="22"/>
          <w:szCs w:val="22"/>
        </w:rPr>
        <w:t xml:space="preserve"> del evangelio.</w:t>
      </w:r>
      <w:r w:rsidR="001E6ACB" w:rsidRPr="00BF30B5">
        <w:rPr>
          <w:sz w:val="22"/>
          <w:szCs w:val="22"/>
        </w:rPr>
        <w:t xml:space="preserve">  </w:t>
      </w:r>
      <w:r w:rsidRPr="00BB64CA">
        <w:rPr>
          <w:b/>
          <w:i/>
          <w:sz w:val="22"/>
          <w:szCs w:val="22"/>
          <w:vertAlign w:val="superscript"/>
        </w:rPr>
        <w:t>5</w:t>
      </w:r>
      <w:r w:rsidRPr="00BB64CA">
        <w:rPr>
          <w:b/>
          <w:i/>
          <w:sz w:val="22"/>
          <w:szCs w:val="22"/>
        </w:rPr>
        <w:t xml:space="preserve">y por quien recibimos la gracia y el apostolado, </w:t>
      </w:r>
      <w:r w:rsidRPr="00BB64CA">
        <w:rPr>
          <w:b/>
          <w:i/>
          <w:sz w:val="22"/>
          <w:szCs w:val="22"/>
          <w:u w:val="single"/>
        </w:rPr>
        <w:t>para la obediencia a la fe</w:t>
      </w:r>
      <w:r w:rsidRPr="00BB64CA">
        <w:rPr>
          <w:b/>
          <w:i/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  <w:u w:val="single"/>
        </w:rPr>
        <w:t>en todas las naciones</w:t>
      </w:r>
      <w:r w:rsidRPr="00BB64CA">
        <w:rPr>
          <w:b/>
          <w:i/>
          <w:sz w:val="22"/>
          <w:szCs w:val="22"/>
        </w:rPr>
        <w:t xml:space="preserve"> 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Jesús no es un salvador entre muchos, ni es el salvador de los cristianos, </w:t>
      </w:r>
      <w:r w:rsidRPr="00BB64CA">
        <w:rPr>
          <w:sz w:val="22"/>
          <w:szCs w:val="22"/>
          <w:u w:val="single"/>
        </w:rPr>
        <w:t>o de la gente de occidente</w:t>
      </w:r>
      <w:r w:rsidRPr="00BB64CA">
        <w:rPr>
          <w:sz w:val="22"/>
          <w:szCs w:val="22"/>
        </w:rPr>
        <w:t xml:space="preserve">. O de un grupo en particular.  Jesús es el único salvador dado a todos los hombres en todo el mundo, </w:t>
      </w:r>
      <w:r w:rsidRPr="00BB64CA">
        <w:rPr>
          <w:b/>
          <w:bCs/>
          <w:sz w:val="22"/>
          <w:szCs w:val="22"/>
        </w:rPr>
        <w:t xml:space="preserve">1 Ti. 2:5, </w:t>
      </w:r>
      <w:proofErr w:type="spellStart"/>
      <w:r w:rsidRPr="00BB64CA">
        <w:rPr>
          <w:b/>
          <w:bCs/>
          <w:sz w:val="22"/>
          <w:szCs w:val="22"/>
        </w:rPr>
        <w:t>Hch</w:t>
      </w:r>
      <w:proofErr w:type="spellEnd"/>
      <w:r w:rsidRPr="00BB64CA">
        <w:rPr>
          <w:b/>
          <w:bCs/>
          <w:sz w:val="22"/>
          <w:szCs w:val="22"/>
        </w:rPr>
        <w:t>. 4:11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A4097F">
      <w:pPr>
        <w:pStyle w:val="Sinespaciado"/>
        <w:numPr>
          <w:ilvl w:val="0"/>
          <w:numId w:val="52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El </w:t>
      </w:r>
      <w:r w:rsidRPr="00BB64CA">
        <w:rPr>
          <w:b/>
          <w:sz w:val="22"/>
          <w:szCs w:val="22"/>
          <w:u w:val="single"/>
        </w:rPr>
        <w:t>propósito</w:t>
      </w:r>
      <w:r w:rsidRPr="00BB64CA">
        <w:rPr>
          <w:sz w:val="22"/>
          <w:szCs w:val="22"/>
        </w:rPr>
        <w:t xml:space="preserve"> del evangelio.</w:t>
      </w:r>
      <w:r w:rsidR="001E6ACB" w:rsidRPr="00BF30B5">
        <w:rPr>
          <w:sz w:val="22"/>
          <w:szCs w:val="22"/>
        </w:rPr>
        <w:t xml:space="preserve"> </w:t>
      </w:r>
      <w:r w:rsidRPr="00BB64CA">
        <w:rPr>
          <w:b/>
          <w:i/>
          <w:sz w:val="22"/>
          <w:szCs w:val="22"/>
          <w:vertAlign w:val="superscript"/>
        </w:rPr>
        <w:t>5</w:t>
      </w:r>
      <w:r w:rsidRPr="00BB64CA">
        <w:rPr>
          <w:b/>
          <w:i/>
          <w:sz w:val="22"/>
          <w:szCs w:val="22"/>
        </w:rPr>
        <w:t xml:space="preserve">y por quien recibimos la gracia y el apostolado, para la obediencia a la fe en todas las naciones </w:t>
      </w:r>
      <w:r w:rsidRPr="00BB64CA">
        <w:rPr>
          <w:b/>
          <w:i/>
          <w:sz w:val="22"/>
          <w:szCs w:val="22"/>
          <w:u w:val="single"/>
        </w:rPr>
        <w:t>por amor de su nombre</w:t>
      </w:r>
      <w:r w:rsidRPr="00BB64CA">
        <w:rPr>
          <w:b/>
          <w:i/>
          <w:sz w:val="22"/>
          <w:szCs w:val="22"/>
        </w:rPr>
        <w:t>;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Dios mandó a su hijo a salvarnos para su propia gloria</w:t>
      </w:r>
      <w:r w:rsidR="00BF30B5">
        <w:rPr>
          <w:sz w:val="22"/>
          <w:szCs w:val="22"/>
        </w:rPr>
        <w:t xml:space="preserve">, haciendo </w:t>
      </w:r>
      <w:r w:rsidRPr="00BB64CA">
        <w:rPr>
          <w:sz w:val="22"/>
          <w:szCs w:val="22"/>
        </w:rPr>
        <w:t xml:space="preserve">un método de salvación en el cual </w:t>
      </w:r>
      <w:r w:rsidR="00BF30B5">
        <w:rPr>
          <w:sz w:val="22"/>
          <w:szCs w:val="22"/>
        </w:rPr>
        <w:t>é</w:t>
      </w:r>
      <w:r w:rsidRPr="00BB64CA">
        <w:rPr>
          <w:sz w:val="22"/>
          <w:szCs w:val="22"/>
        </w:rPr>
        <w:t>l será glorificado en todos los hombres en los que se salvan o en los que se pierden.</w:t>
      </w:r>
    </w:p>
    <w:p w:rsidR="00136C60" w:rsidRDefault="00136C60" w:rsidP="00BB64CA">
      <w:pPr>
        <w:pStyle w:val="Sinespaciado"/>
        <w:spacing w:line="276" w:lineRule="auto"/>
        <w:rPr>
          <w:lang w:val="es-ES"/>
        </w:rPr>
      </w:pPr>
    </w:p>
    <w:p w:rsidR="009A4D5E" w:rsidRPr="00136C60" w:rsidRDefault="009A4D5E" w:rsidP="00BB64CA">
      <w:pPr>
        <w:pStyle w:val="Sinespaciado"/>
        <w:spacing w:line="276" w:lineRule="auto"/>
        <w:rPr>
          <w:lang w:val="es-ES"/>
        </w:rPr>
      </w:pPr>
    </w:p>
    <w:p w:rsidR="00136C60" w:rsidRPr="009B1C22" w:rsidRDefault="001E6ACB" w:rsidP="00BB64CA">
      <w:pPr>
        <w:pStyle w:val="Citadestacada"/>
        <w:numPr>
          <w:ilvl w:val="0"/>
          <w:numId w:val="41"/>
        </w:numPr>
        <w:spacing w:before="0"/>
        <w:ind w:left="360" w:right="72"/>
        <w:jc w:val="left"/>
        <w:rPr>
          <w:rFonts w:ascii="Century Gothic" w:hAnsi="Century Gothic"/>
          <w:b/>
          <w:i w:val="0"/>
          <w:color w:val="002060"/>
          <w:szCs w:val="18"/>
        </w:rPr>
      </w:pPr>
      <w:r w:rsidRPr="009B1C22">
        <w:rPr>
          <w:rFonts w:ascii="Century Gothic" w:hAnsi="Century Gothic"/>
          <w:b/>
          <w:i w:val="0"/>
          <w:color w:val="002060"/>
          <w:szCs w:val="18"/>
        </w:rPr>
        <w:t>LOS RECEPTORES</w:t>
      </w:r>
    </w:p>
    <w:p w:rsidR="001E6ACB" w:rsidRPr="00BB64CA" w:rsidRDefault="001E6ACB" w:rsidP="001E6ACB">
      <w:pPr>
        <w:pStyle w:val="Sinespaciado"/>
        <w:spacing w:line="276" w:lineRule="auto"/>
        <w:rPr>
          <w:b/>
          <w:i/>
          <w:sz w:val="22"/>
          <w:szCs w:val="22"/>
        </w:rPr>
      </w:pPr>
      <w:r w:rsidRPr="00BB64CA">
        <w:rPr>
          <w:sz w:val="22"/>
          <w:szCs w:val="22"/>
        </w:rPr>
        <w:t xml:space="preserve">Pablo utiliza 3 títulos que son exclusivos de los creyentes, aquellos que han respondido al llamado de Cristo den el </w:t>
      </w:r>
      <w:r w:rsidR="00BF30B5" w:rsidRPr="00BF30B5">
        <w:rPr>
          <w:sz w:val="22"/>
          <w:szCs w:val="22"/>
        </w:rPr>
        <w:t xml:space="preserve">evangelio: </w:t>
      </w:r>
      <w:r w:rsidR="00BF30B5" w:rsidRPr="00BF30B5">
        <w:rPr>
          <w:b/>
          <w:i/>
          <w:sz w:val="22"/>
          <w:szCs w:val="22"/>
        </w:rPr>
        <w:t xml:space="preserve">“Llamados </w:t>
      </w:r>
      <w:r w:rsidRPr="00BB64CA">
        <w:rPr>
          <w:b/>
          <w:i/>
          <w:sz w:val="22"/>
          <w:szCs w:val="22"/>
          <w:u w:val="single"/>
        </w:rPr>
        <w:t>a ser de Jesucristo</w:t>
      </w:r>
      <w:r w:rsidR="00BF30B5" w:rsidRPr="00BF30B5">
        <w:rPr>
          <w:b/>
          <w:i/>
          <w:sz w:val="22"/>
          <w:szCs w:val="22"/>
          <w:u w:val="single"/>
        </w:rPr>
        <w:t>”, “</w:t>
      </w:r>
      <w:r w:rsidRPr="00BB64CA">
        <w:rPr>
          <w:b/>
          <w:i/>
          <w:sz w:val="22"/>
          <w:szCs w:val="22"/>
          <w:u w:val="single"/>
        </w:rPr>
        <w:t>amados de Dios</w:t>
      </w:r>
      <w:r w:rsidR="00BF30B5" w:rsidRPr="00BF30B5">
        <w:rPr>
          <w:b/>
          <w:i/>
          <w:sz w:val="22"/>
          <w:szCs w:val="22"/>
          <w:u w:val="single"/>
        </w:rPr>
        <w:t>” y los “</w:t>
      </w:r>
      <w:r w:rsidRPr="00BB64CA">
        <w:rPr>
          <w:b/>
          <w:i/>
          <w:sz w:val="22"/>
          <w:szCs w:val="22"/>
          <w:u w:val="single"/>
        </w:rPr>
        <w:t>llamados a ser santos</w:t>
      </w:r>
      <w:r w:rsidR="00BF30B5" w:rsidRPr="00BF30B5">
        <w:rPr>
          <w:b/>
          <w:i/>
          <w:sz w:val="22"/>
          <w:szCs w:val="22"/>
          <w:u w:val="single"/>
        </w:rPr>
        <w:t>””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</w:p>
    <w:p w:rsidR="001E6ACB" w:rsidRPr="00BB64CA" w:rsidRDefault="00BF30B5" w:rsidP="00BF30B5">
      <w:pPr>
        <w:pStyle w:val="Sinespaciado"/>
        <w:numPr>
          <w:ilvl w:val="0"/>
          <w:numId w:val="51"/>
        </w:numPr>
        <w:spacing w:line="276" w:lineRule="auto"/>
        <w:ind w:left="360"/>
        <w:rPr>
          <w:sz w:val="22"/>
          <w:szCs w:val="22"/>
          <w:u w:val="single"/>
        </w:rPr>
      </w:pPr>
      <w:r w:rsidRPr="00BF30B5">
        <w:rPr>
          <w:sz w:val="22"/>
          <w:szCs w:val="22"/>
          <w:u w:val="single"/>
        </w:rPr>
        <w:t>L</w:t>
      </w:r>
      <w:r w:rsidR="001E6ACB" w:rsidRPr="00BB64CA">
        <w:rPr>
          <w:sz w:val="22"/>
          <w:szCs w:val="22"/>
          <w:u w:val="single"/>
        </w:rPr>
        <w:t>lamados a ser de Jesús</w:t>
      </w:r>
    </w:p>
    <w:p w:rsidR="001E6ACB" w:rsidRPr="00BB64CA" w:rsidRDefault="001E6ACB" w:rsidP="001E6ACB">
      <w:pPr>
        <w:pStyle w:val="Sinespaciado"/>
        <w:spacing w:line="276" w:lineRule="auto"/>
        <w:rPr>
          <w:b/>
          <w:bCs/>
          <w:i/>
          <w:sz w:val="22"/>
          <w:szCs w:val="22"/>
        </w:rPr>
      </w:pPr>
      <w:r w:rsidRPr="00BB64CA">
        <w:rPr>
          <w:sz w:val="22"/>
          <w:szCs w:val="22"/>
        </w:rPr>
        <w:t>Esto sería la misma idea de que pertenecemos al señor que vimos arriba pero ahora enfocada desde la perspectiva de Cristo. Arriba (v.1) nosotros nos vemos como sus siervos, y lo vemos a él como nuestro dueño. Aquí cristo nos ve a nosotros como su posesión, su propiedad especial. Su especial tesoro dice la biblia por otro lado (Mal. 3:17)</w:t>
      </w:r>
      <w:r w:rsidR="00BF30B5" w:rsidRPr="00BF30B5">
        <w:rPr>
          <w:sz w:val="22"/>
          <w:szCs w:val="22"/>
        </w:rPr>
        <w:t xml:space="preserve">, </w:t>
      </w:r>
      <w:r w:rsidRPr="00BB64CA">
        <w:rPr>
          <w:b/>
          <w:bCs/>
          <w:sz w:val="22"/>
          <w:szCs w:val="22"/>
        </w:rPr>
        <w:t xml:space="preserve">1Jn. 5:19, </w:t>
      </w:r>
      <w:proofErr w:type="spellStart"/>
      <w:r w:rsidRPr="00BB64CA">
        <w:rPr>
          <w:b/>
          <w:bCs/>
          <w:sz w:val="22"/>
          <w:szCs w:val="22"/>
        </w:rPr>
        <w:t>Hch</w:t>
      </w:r>
      <w:proofErr w:type="spellEnd"/>
      <w:r w:rsidRPr="00BB64CA">
        <w:rPr>
          <w:b/>
          <w:bCs/>
          <w:sz w:val="22"/>
          <w:szCs w:val="22"/>
        </w:rPr>
        <w:t>. 26:18, Col. 1:13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</w:p>
    <w:p w:rsidR="001E6ACB" w:rsidRPr="00BB64CA" w:rsidRDefault="001E6ACB" w:rsidP="00BF30B5">
      <w:pPr>
        <w:pStyle w:val="Sinespaciado"/>
        <w:numPr>
          <w:ilvl w:val="0"/>
          <w:numId w:val="51"/>
        </w:numPr>
        <w:spacing w:line="276" w:lineRule="auto"/>
        <w:ind w:left="360"/>
        <w:rPr>
          <w:sz w:val="22"/>
          <w:szCs w:val="22"/>
          <w:u w:val="single"/>
        </w:rPr>
      </w:pPr>
      <w:r w:rsidRPr="00BB64CA">
        <w:rPr>
          <w:sz w:val="22"/>
          <w:szCs w:val="22"/>
          <w:u w:val="single"/>
        </w:rPr>
        <w:t>Amados de Dios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Los creyentes </w:t>
      </w:r>
      <w:r w:rsidRPr="00BB64CA">
        <w:rPr>
          <w:sz w:val="22"/>
          <w:szCs w:val="22"/>
          <w:u w:val="single"/>
        </w:rPr>
        <w:t>son los receptores del amor especial de Dios</w:t>
      </w:r>
      <w:r w:rsidRPr="00BB64CA">
        <w:rPr>
          <w:sz w:val="22"/>
          <w:szCs w:val="22"/>
        </w:rPr>
        <w:t>.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</w:p>
    <w:p w:rsidR="001E6ACB" w:rsidRPr="00BB64CA" w:rsidRDefault="00BF30B5" w:rsidP="00BF30B5">
      <w:pPr>
        <w:pStyle w:val="Sinespaciado"/>
        <w:numPr>
          <w:ilvl w:val="0"/>
          <w:numId w:val="51"/>
        </w:numPr>
        <w:spacing w:line="276" w:lineRule="auto"/>
        <w:ind w:left="360"/>
        <w:rPr>
          <w:sz w:val="22"/>
          <w:szCs w:val="22"/>
          <w:u w:val="single"/>
        </w:rPr>
      </w:pPr>
      <w:r w:rsidRPr="00BF30B5">
        <w:rPr>
          <w:sz w:val="22"/>
          <w:szCs w:val="22"/>
          <w:u w:val="single"/>
        </w:rPr>
        <w:t>L</w:t>
      </w:r>
      <w:r w:rsidR="001E6ACB" w:rsidRPr="00BB64CA">
        <w:rPr>
          <w:sz w:val="22"/>
          <w:szCs w:val="22"/>
          <w:u w:val="single"/>
        </w:rPr>
        <w:t>lamados a ser santos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El evangelio nos convierte en santos…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lastRenderedPageBreak/>
        <w:t>La palabra santo implica al menos 2 cosas, o se usa de 2 maneras…</w:t>
      </w:r>
    </w:p>
    <w:p w:rsidR="001E6ACB" w:rsidRPr="00BB64CA" w:rsidRDefault="001E6ACB" w:rsidP="00BF30B5">
      <w:pPr>
        <w:pStyle w:val="Sinespaciado"/>
        <w:numPr>
          <w:ilvl w:val="0"/>
          <w:numId w:val="48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La palabra santo </w:t>
      </w:r>
      <w:r w:rsidRPr="00BB64CA">
        <w:rPr>
          <w:sz w:val="22"/>
          <w:szCs w:val="22"/>
          <w:u w:val="single"/>
        </w:rPr>
        <w:t>denota consagración a Dios</w:t>
      </w:r>
      <w:r w:rsidRPr="00BB64CA">
        <w:rPr>
          <w:sz w:val="22"/>
          <w:szCs w:val="22"/>
        </w:rPr>
        <w:t>.</w:t>
      </w:r>
    </w:p>
    <w:p w:rsidR="001E6ACB" w:rsidRPr="00BB64CA" w:rsidRDefault="001E6ACB" w:rsidP="001E6ACB">
      <w:pPr>
        <w:pStyle w:val="Sinespaciado"/>
        <w:spacing w:line="276" w:lineRule="auto"/>
        <w:rPr>
          <w:sz w:val="22"/>
          <w:szCs w:val="22"/>
        </w:rPr>
      </w:pPr>
    </w:p>
    <w:p w:rsidR="001E6ACB" w:rsidRPr="00BF30B5" w:rsidRDefault="001E6ACB" w:rsidP="00BF30B5">
      <w:pPr>
        <w:pStyle w:val="Sinespaciado"/>
        <w:numPr>
          <w:ilvl w:val="0"/>
          <w:numId w:val="48"/>
        </w:numPr>
        <w:spacing w:line="276" w:lineRule="auto"/>
        <w:ind w:left="720"/>
        <w:rPr>
          <w:sz w:val="22"/>
          <w:szCs w:val="22"/>
        </w:rPr>
      </w:pPr>
      <w:r w:rsidRPr="00BB64CA">
        <w:rPr>
          <w:sz w:val="22"/>
          <w:szCs w:val="22"/>
        </w:rPr>
        <w:t xml:space="preserve">Pero la palabra en su sentido práctico también denota alguien que </w:t>
      </w:r>
      <w:r w:rsidRPr="00BB64CA">
        <w:rPr>
          <w:sz w:val="22"/>
          <w:szCs w:val="22"/>
          <w:u w:val="single"/>
        </w:rPr>
        <w:t>está siendo moralmente transformado</w:t>
      </w:r>
      <w:r w:rsidRPr="00BB64CA">
        <w:rPr>
          <w:sz w:val="22"/>
          <w:szCs w:val="22"/>
        </w:rPr>
        <w:t xml:space="preserve"> en conformidad con el carácter de Dios. </w:t>
      </w:r>
    </w:p>
    <w:p w:rsidR="00BF30B5" w:rsidRDefault="00BF30B5" w:rsidP="00BF30B5">
      <w:pPr>
        <w:pStyle w:val="Sinespaciado"/>
        <w:spacing w:line="276" w:lineRule="auto"/>
      </w:pPr>
    </w:p>
    <w:p w:rsidR="00BF30B5" w:rsidRPr="00BB64CA" w:rsidRDefault="00BF30B5" w:rsidP="00BF30B5">
      <w:pPr>
        <w:pStyle w:val="Sinespaciado"/>
        <w:spacing w:line="276" w:lineRule="auto"/>
      </w:pPr>
    </w:p>
    <w:bookmarkEnd w:id="0"/>
    <w:p w:rsidR="00BF30B5" w:rsidRPr="00BF30B5" w:rsidRDefault="00BF30B5" w:rsidP="00BF30B5">
      <w:pPr>
        <w:pStyle w:val="Citadestacada"/>
        <w:numPr>
          <w:ilvl w:val="0"/>
          <w:numId w:val="41"/>
        </w:numPr>
        <w:spacing w:before="0"/>
        <w:ind w:left="360" w:right="72"/>
        <w:jc w:val="left"/>
        <w:rPr>
          <w:rFonts w:ascii="Century Gothic" w:hAnsi="Century Gothic"/>
          <w:b/>
          <w:i w:val="0"/>
          <w:color w:val="002060"/>
          <w:sz w:val="24"/>
          <w:szCs w:val="20"/>
        </w:rPr>
      </w:pPr>
      <w:r>
        <w:rPr>
          <w:rFonts w:ascii="Century Gothic" w:hAnsi="Century Gothic"/>
          <w:b/>
          <w:i w:val="0"/>
          <w:color w:val="002060"/>
          <w:sz w:val="24"/>
          <w:szCs w:val="20"/>
        </w:rPr>
        <w:t>EL SALUDO</w:t>
      </w:r>
    </w:p>
    <w:p w:rsidR="00BF30B5" w:rsidRPr="00BB64CA" w:rsidRDefault="00BF30B5" w:rsidP="00BF30B5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 xml:space="preserve">El saludo declara los 2 más grandes beneficios </w:t>
      </w:r>
      <w:r w:rsidRPr="00BB64CA">
        <w:rPr>
          <w:b/>
          <w:sz w:val="22"/>
          <w:szCs w:val="22"/>
          <w:u w:val="single"/>
        </w:rPr>
        <w:t>que resultan del evangelio</w:t>
      </w:r>
      <w:r w:rsidRPr="00BB64CA">
        <w:rPr>
          <w:sz w:val="22"/>
          <w:szCs w:val="22"/>
        </w:rPr>
        <w:t>: gracia y paz.</w:t>
      </w:r>
    </w:p>
    <w:p w:rsidR="00BF30B5" w:rsidRPr="00BB64CA" w:rsidRDefault="00BF30B5" w:rsidP="00BF30B5">
      <w:pPr>
        <w:pStyle w:val="Sinespaciado"/>
        <w:spacing w:line="276" w:lineRule="auto"/>
        <w:rPr>
          <w:sz w:val="22"/>
          <w:szCs w:val="22"/>
        </w:rPr>
      </w:pPr>
    </w:p>
    <w:p w:rsidR="00BF30B5" w:rsidRPr="00BB64CA" w:rsidRDefault="00BF30B5" w:rsidP="00BF30B5">
      <w:pPr>
        <w:pStyle w:val="Sinespaciado"/>
        <w:spacing w:line="276" w:lineRule="auto"/>
        <w:rPr>
          <w:b/>
          <w:i/>
          <w:sz w:val="22"/>
          <w:szCs w:val="22"/>
        </w:rPr>
      </w:pPr>
      <w:r w:rsidRPr="00BB64CA">
        <w:rPr>
          <w:b/>
          <w:i/>
          <w:sz w:val="22"/>
          <w:szCs w:val="22"/>
        </w:rPr>
        <w:t>Gracia y paz a vosotros, de Dios nuestro Padre y del Señor Jesucristo.</w:t>
      </w:r>
    </w:p>
    <w:p w:rsidR="00BF30B5" w:rsidRPr="00BB64CA" w:rsidRDefault="00BF30B5" w:rsidP="00BF30B5">
      <w:pPr>
        <w:pStyle w:val="Sinespaciado"/>
        <w:spacing w:line="276" w:lineRule="auto"/>
        <w:rPr>
          <w:sz w:val="22"/>
          <w:szCs w:val="22"/>
        </w:rPr>
      </w:pPr>
    </w:p>
    <w:p w:rsidR="00BF30B5" w:rsidRPr="00BB64CA" w:rsidRDefault="00BF30B5" w:rsidP="00BF30B5">
      <w:pPr>
        <w:pStyle w:val="Sinespaciado"/>
        <w:numPr>
          <w:ilvl w:val="0"/>
          <w:numId w:val="49"/>
        </w:numPr>
        <w:spacing w:line="276" w:lineRule="auto"/>
        <w:ind w:left="360"/>
        <w:rPr>
          <w:sz w:val="22"/>
          <w:szCs w:val="22"/>
          <w:u w:val="single"/>
        </w:rPr>
      </w:pPr>
      <w:r w:rsidRPr="00BB64CA">
        <w:rPr>
          <w:sz w:val="22"/>
          <w:szCs w:val="22"/>
          <w:u w:val="single"/>
        </w:rPr>
        <w:t>La gracia</w:t>
      </w:r>
    </w:p>
    <w:p w:rsidR="00BF30B5" w:rsidRDefault="00BF30B5" w:rsidP="00BF30B5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La gracia es el resumen de todas las bendiciones inmerecida que recibimos de Dios y la paz es el resultado de contar con esa gracia.</w:t>
      </w:r>
    </w:p>
    <w:p w:rsidR="00BF30B5" w:rsidRPr="00BB64CA" w:rsidRDefault="00BF30B5" w:rsidP="00BF30B5">
      <w:pPr>
        <w:pStyle w:val="Sinespaciado"/>
        <w:spacing w:line="276" w:lineRule="auto"/>
        <w:rPr>
          <w:sz w:val="22"/>
          <w:szCs w:val="22"/>
        </w:rPr>
      </w:pPr>
    </w:p>
    <w:p w:rsidR="00BF30B5" w:rsidRPr="00BB64CA" w:rsidRDefault="00BF30B5" w:rsidP="00BF30B5">
      <w:pPr>
        <w:pStyle w:val="Sinespaciado"/>
        <w:numPr>
          <w:ilvl w:val="0"/>
          <w:numId w:val="49"/>
        </w:numPr>
        <w:spacing w:line="276" w:lineRule="auto"/>
        <w:ind w:left="360"/>
        <w:rPr>
          <w:sz w:val="22"/>
          <w:szCs w:val="22"/>
          <w:u w:val="single"/>
        </w:rPr>
      </w:pPr>
      <w:r w:rsidRPr="00BB64CA">
        <w:rPr>
          <w:sz w:val="22"/>
          <w:szCs w:val="22"/>
          <w:u w:val="single"/>
        </w:rPr>
        <w:t>La paz</w:t>
      </w:r>
    </w:p>
    <w:p w:rsidR="00BF30B5" w:rsidRPr="00BB64CA" w:rsidRDefault="00BF30B5" w:rsidP="00BF30B5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sz w:val="22"/>
          <w:szCs w:val="22"/>
        </w:rPr>
        <w:t>Paz es el resultado inevitable de saber todo lo que hemos dicho, que pertenezco a Dios, que soy amado de Dios, que contamos con todos los recursos inagotables de la gracia de Dios. Puedo tener paz en todas las esferas de la vida.</w:t>
      </w:r>
    </w:p>
    <w:p w:rsidR="009A4D5E" w:rsidRPr="00877795" w:rsidRDefault="009A4D5E" w:rsidP="00BB64CA"/>
    <w:p w:rsidR="00817EBE" w:rsidRPr="00BF30B5" w:rsidRDefault="00817EBE" w:rsidP="00BF30B5">
      <w:pPr>
        <w:pStyle w:val="Citadestacada"/>
        <w:spacing w:after="0"/>
        <w:ind w:left="0" w:right="72"/>
        <w:rPr>
          <w:rFonts w:ascii="Century Gothic" w:hAnsi="Century Gothic"/>
          <w:b/>
          <w:bCs/>
          <w:color w:val="002060"/>
          <w:sz w:val="20"/>
          <w:szCs w:val="20"/>
        </w:rPr>
      </w:pPr>
      <w:r w:rsidRPr="00BF30B5">
        <w:rPr>
          <w:rFonts w:ascii="Century Gothic" w:hAnsi="Century Gothic"/>
          <w:b/>
          <w:i w:val="0"/>
          <w:color w:val="002060"/>
          <w:sz w:val="24"/>
          <w:szCs w:val="20"/>
        </w:rPr>
        <w:t>CONCLUSIÓN</w:t>
      </w:r>
    </w:p>
    <w:p w:rsidR="00BF30B5" w:rsidRDefault="00BF30B5" w:rsidP="00BB64CA">
      <w:pPr>
        <w:pStyle w:val="Sinespaciado"/>
        <w:spacing w:line="276" w:lineRule="auto"/>
        <w:rPr>
          <w:b/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b/>
          <w:sz w:val="22"/>
          <w:szCs w:val="22"/>
        </w:rPr>
        <w:t>Hermanos:</w:t>
      </w:r>
      <w:r w:rsidRPr="00BB64CA">
        <w:rPr>
          <w:sz w:val="22"/>
          <w:szCs w:val="22"/>
        </w:rPr>
        <w:t xml:space="preserve"> No hay nada </w:t>
      </w:r>
      <w:r w:rsidR="00BF30B5" w:rsidRPr="00BF30B5">
        <w:rPr>
          <w:sz w:val="22"/>
          <w:szCs w:val="22"/>
        </w:rPr>
        <w:t>más</w:t>
      </w:r>
      <w:r w:rsidRPr="00BB64CA">
        <w:rPr>
          <w:sz w:val="22"/>
          <w:szCs w:val="22"/>
        </w:rPr>
        <w:t xml:space="preserve"> glorioso o una mejor bendición que estar en Cristo. Tenemos todos los motivos para ser las personas más dichosas de esta vida.</w:t>
      </w: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</w:p>
    <w:p w:rsidR="00BB64CA" w:rsidRPr="00BB64CA" w:rsidRDefault="00BB64CA" w:rsidP="00BB64CA">
      <w:pPr>
        <w:pStyle w:val="Sinespaciado"/>
        <w:spacing w:line="276" w:lineRule="auto"/>
        <w:rPr>
          <w:sz w:val="22"/>
          <w:szCs w:val="22"/>
        </w:rPr>
      </w:pPr>
      <w:r w:rsidRPr="00BB64CA">
        <w:rPr>
          <w:b/>
          <w:sz w:val="22"/>
          <w:szCs w:val="22"/>
        </w:rPr>
        <w:t>Amigo:</w:t>
      </w:r>
      <w:r w:rsidRPr="00BB64CA">
        <w:rPr>
          <w:sz w:val="22"/>
          <w:szCs w:val="22"/>
        </w:rPr>
        <w:t xml:space="preserve"> hoy te he dado más de 20 razones para aceptar el evangelio y venir rendido a Cristo en arrepentimiento y fe. ¿vendrías hoy? </w:t>
      </w:r>
    </w:p>
    <w:p w:rsidR="00817EBE" w:rsidRPr="00877795" w:rsidRDefault="00817EBE" w:rsidP="00BB64CA">
      <w:pPr>
        <w:pStyle w:val="Sinespaciado"/>
        <w:spacing w:line="276" w:lineRule="auto"/>
      </w:pPr>
    </w:p>
    <w:sectPr w:rsidR="00817EBE" w:rsidRPr="00877795" w:rsidSect="00B80617">
      <w:headerReference w:type="default" r:id="rId8"/>
      <w:footerReference w:type="default" r:id="rId9"/>
      <w:pgSz w:w="12240" w:h="15840" w:code="1"/>
      <w:pgMar w:top="1296" w:right="1224" w:bottom="360" w:left="122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9EE" w:rsidRDefault="007649EE" w:rsidP="00014A58">
      <w:pPr>
        <w:spacing w:after="0" w:line="240" w:lineRule="auto"/>
      </w:pPr>
      <w:r>
        <w:separator/>
      </w:r>
    </w:p>
  </w:endnote>
  <w:endnote w:type="continuationSeparator" w:id="0">
    <w:p w:rsidR="007649EE" w:rsidRDefault="007649EE" w:rsidP="0001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639B" w:rsidRPr="009A4D5E" w:rsidRDefault="00D57ABD" w:rsidP="00D57ABD">
    <w:pPr>
      <w:pStyle w:val="Piedepgina"/>
      <w:jc w:val="both"/>
      <w:rPr>
        <w:rFonts w:ascii="Segoe UI" w:hAnsi="Segoe UI" w:cs="Segoe UI"/>
        <w:sz w:val="20"/>
        <w:szCs w:val="20"/>
        <w:lang w:val="pt-PT"/>
      </w:rPr>
    </w:pPr>
    <w:r w:rsidRPr="009A4D5E">
      <w:rPr>
        <w:rFonts w:ascii="Segoe UI" w:hAnsi="Segoe UI" w:cs="Segoe UI"/>
        <w:b/>
        <w:bCs/>
        <w:sz w:val="20"/>
        <w:lang w:val="pt-PT"/>
      </w:rPr>
      <w:t xml:space="preserve">Pr. </w:t>
    </w:r>
    <w:r w:rsidR="007A0979" w:rsidRPr="009A4D5E">
      <w:rPr>
        <w:rFonts w:ascii="Segoe UI" w:hAnsi="Segoe UI" w:cs="Segoe UI"/>
        <w:b/>
        <w:bCs/>
        <w:sz w:val="20"/>
        <w:lang w:val="pt-PT"/>
      </w:rPr>
      <w:t>Narciso Nadal Ortiz</w:t>
    </w:r>
    <w:r w:rsidRPr="009A4D5E">
      <w:rPr>
        <w:rFonts w:ascii="Segoe UI" w:hAnsi="Segoe UI" w:cs="Segoe UI"/>
        <w:b/>
        <w:sz w:val="20"/>
        <w:szCs w:val="20"/>
        <w:lang w:val="pt-PT"/>
      </w:rPr>
      <w:t xml:space="preserve"> </w:t>
    </w:r>
    <w:r w:rsidR="00A3639B" w:rsidRPr="009A4D5E">
      <w:rPr>
        <w:rFonts w:ascii="Segoe UI" w:hAnsi="Segoe UI" w:cs="Segoe UI"/>
        <w:b/>
        <w:sz w:val="20"/>
        <w:szCs w:val="20"/>
        <w:lang w:val="pt-PT"/>
      </w:rPr>
      <w:t xml:space="preserve">               </w:t>
    </w:r>
    <w:r w:rsidR="00186168" w:rsidRPr="009A4D5E">
      <w:rPr>
        <w:rFonts w:ascii="Segoe UI" w:hAnsi="Segoe UI" w:cs="Segoe UI"/>
        <w:b/>
        <w:sz w:val="20"/>
        <w:szCs w:val="20"/>
        <w:lang w:val="pt-PT"/>
      </w:rPr>
      <w:t xml:space="preserve">              </w:t>
    </w:r>
    <w:r w:rsidR="00186168" w:rsidRPr="009A4D5E">
      <w:rPr>
        <w:rFonts w:ascii="Segoe UI" w:hAnsi="Segoe UI" w:cs="Segoe UI"/>
        <w:b/>
        <w:bCs/>
        <w:color w:val="002060"/>
        <w:sz w:val="24"/>
        <w:szCs w:val="20"/>
        <w:lang w:val="pt-PT"/>
      </w:rPr>
      <w:t>www.convertidosacristo.org</w:t>
    </w:r>
    <w:r w:rsidR="00A3639B" w:rsidRPr="009A4D5E">
      <w:rPr>
        <w:rFonts w:ascii="Segoe UI" w:hAnsi="Segoe UI" w:cs="Segoe UI"/>
        <w:sz w:val="20"/>
        <w:szCs w:val="20"/>
        <w:lang w:val="pt-PT"/>
      </w:rPr>
      <w:t xml:space="preserve">      </w:t>
    </w:r>
    <w:r w:rsidR="00186168" w:rsidRPr="009A4D5E">
      <w:rPr>
        <w:rFonts w:ascii="Segoe UI" w:hAnsi="Segoe UI" w:cs="Segoe UI"/>
        <w:sz w:val="20"/>
        <w:szCs w:val="20"/>
        <w:lang w:val="pt-PT"/>
      </w:rPr>
      <w:t xml:space="preserve"> </w:t>
    </w:r>
    <w:r w:rsidR="00A3639B" w:rsidRPr="009A4D5E">
      <w:rPr>
        <w:rFonts w:ascii="Segoe UI" w:hAnsi="Segoe UI" w:cs="Segoe UI"/>
        <w:sz w:val="20"/>
        <w:szCs w:val="20"/>
        <w:lang w:val="pt-PT"/>
      </w:rPr>
      <w:t xml:space="preserve">   </w:t>
    </w:r>
    <w:r w:rsidR="00123AB9" w:rsidRPr="009A4D5E">
      <w:rPr>
        <w:rFonts w:ascii="Segoe UI" w:hAnsi="Segoe UI" w:cs="Segoe UI"/>
        <w:sz w:val="20"/>
        <w:szCs w:val="20"/>
        <w:lang w:val="pt-PT"/>
      </w:rPr>
      <w:t xml:space="preserve">   </w:t>
    </w:r>
    <w:r w:rsidR="00186168" w:rsidRPr="009A4D5E">
      <w:rPr>
        <w:rFonts w:ascii="Segoe UI" w:hAnsi="Segoe UI" w:cs="Segoe UI"/>
        <w:sz w:val="20"/>
        <w:szCs w:val="20"/>
        <w:lang w:val="pt-PT"/>
      </w:rPr>
      <w:t xml:space="preserve">                  </w:t>
    </w:r>
    <w:r w:rsidR="00A3639B" w:rsidRPr="009A4D5E">
      <w:rPr>
        <w:rFonts w:ascii="Segoe UI" w:hAnsi="Segoe UI" w:cs="Segoe UI"/>
        <w:b/>
        <w:bCs/>
        <w:sz w:val="20"/>
        <w:szCs w:val="20"/>
        <w:lang w:val="pt-PT"/>
      </w:rPr>
      <w:t xml:space="preserve">Page </w: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begin"/>
    </w:r>
    <w:r w:rsidR="00A3639B" w:rsidRPr="009A4D5E">
      <w:rPr>
        <w:rFonts w:ascii="Segoe UI" w:hAnsi="Segoe UI" w:cs="Segoe UI"/>
        <w:b/>
        <w:bCs/>
        <w:sz w:val="20"/>
        <w:szCs w:val="20"/>
        <w:lang w:val="pt-PT"/>
      </w:rPr>
      <w:instrText xml:space="preserve"> PAGE </w:instrTex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separate"/>
    </w:r>
    <w:r w:rsidR="00E87105" w:rsidRPr="009A4D5E">
      <w:rPr>
        <w:rFonts w:ascii="Segoe UI" w:hAnsi="Segoe UI" w:cs="Segoe UI"/>
        <w:b/>
        <w:bCs/>
        <w:noProof/>
        <w:sz w:val="20"/>
        <w:szCs w:val="20"/>
        <w:lang w:val="pt-PT"/>
      </w:rPr>
      <w:t>1</w: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end"/>
    </w:r>
    <w:r w:rsidR="00A3639B" w:rsidRPr="009A4D5E">
      <w:rPr>
        <w:rFonts w:ascii="Segoe UI" w:hAnsi="Segoe UI" w:cs="Segoe UI"/>
        <w:b/>
        <w:bCs/>
        <w:sz w:val="20"/>
        <w:szCs w:val="20"/>
        <w:lang w:val="pt-PT"/>
      </w:rPr>
      <w:t xml:space="preserve"> of </w: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begin"/>
    </w:r>
    <w:r w:rsidR="00A3639B" w:rsidRPr="009A4D5E">
      <w:rPr>
        <w:rFonts w:ascii="Segoe UI" w:hAnsi="Segoe UI" w:cs="Segoe UI"/>
        <w:b/>
        <w:bCs/>
        <w:sz w:val="20"/>
        <w:szCs w:val="20"/>
        <w:lang w:val="pt-PT"/>
      </w:rPr>
      <w:instrText xml:space="preserve"> NUMPAGES  </w:instrTex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separate"/>
    </w:r>
    <w:r w:rsidR="00E87105" w:rsidRPr="009A4D5E">
      <w:rPr>
        <w:rFonts w:ascii="Segoe UI" w:hAnsi="Segoe UI" w:cs="Segoe UI"/>
        <w:b/>
        <w:bCs/>
        <w:noProof/>
        <w:sz w:val="20"/>
        <w:szCs w:val="20"/>
        <w:lang w:val="pt-PT"/>
      </w:rPr>
      <w:t>1</w:t>
    </w:r>
    <w:r w:rsidR="00A3639B" w:rsidRPr="0075492B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9EE" w:rsidRDefault="007649EE" w:rsidP="00014A58">
      <w:pPr>
        <w:spacing w:after="0" w:line="240" w:lineRule="auto"/>
      </w:pPr>
      <w:r>
        <w:separator/>
      </w:r>
    </w:p>
  </w:footnote>
  <w:footnote w:type="continuationSeparator" w:id="0">
    <w:p w:rsidR="007649EE" w:rsidRDefault="007649EE" w:rsidP="0001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639B" w:rsidRPr="009A4D5E" w:rsidRDefault="0075492B" w:rsidP="00136C60">
    <w:pPr>
      <w:pStyle w:val="Sinespaciado"/>
      <w:jc w:val="center"/>
      <w:rPr>
        <w:rFonts w:ascii="Segoe UI" w:hAnsi="Segoe UI" w:cs="Segoe UI"/>
        <w:b/>
        <w:bCs/>
        <w:sz w:val="22"/>
        <w:szCs w:val="28"/>
      </w:rPr>
    </w:pPr>
    <w:r w:rsidRPr="009A4D5E">
      <w:rPr>
        <w:noProof/>
        <w:sz w:val="28"/>
        <w:szCs w:val="28"/>
        <w:lang w:val="en-US" w:eastAsia="en-US"/>
      </w:rPr>
      <w:drawing>
        <wp:inline distT="0" distB="0" distL="0" distR="0" wp14:anchorId="5791E663" wp14:editId="344D9FDC">
          <wp:extent cx="356616" cy="365760"/>
          <wp:effectExtent l="0" t="0" r="5715" b="0"/>
          <wp:docPr id="17027661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4D5E">
      <w:rPr>
        <w:rFonts w:ascii="Britannic Bold" w:hAnsi="Britannic Bold"/>
        <w:sz w:val="22"/>
        <w:szCs w:val="28"/>
      </w:rPr>
      <w:t xml:space="preserve">                                                                               </w:t>
    </w:r>
    <w:r w:rsidR="00BB64CA">
      <w:rPr>
        <w:rFonts w:ascii="Britannic Bold" w:hAnsi="Britannic Bold"/>
        <w:sz w:val="22"/>
        <w:szCs w:val="28"/>
      </w:rPr>
      <w:t xml:space="preserve">     </w:t>
    </w:r>
    <w:r w:rsidR="00BF30B5">
      <w:rPr>
        <w:rFonts w:ascii="Britannic Bold" w:hAnsi="Britannic Bold"/>
        <w:sz w:val="22"/>
        <w:szCs w:val="28"/>
      </w:rPr>
      <w:t xml:space="preserve">      </w:t>
    </w:r>
    <w:r w:rsidR="00BB64CA" w:rsidRPr="00BF30B5">
      <w:rPr>
        <w:rFonts w:cs="Segoe UI"/>
        <w:b/>
        <w:bCs/>
        <w:sz w:val="20"/>
      </w:rPr>
      <w:t>Un Saludo Saturado del Evangelio</w:t>
    </w:r>
  </w:p>
  <w:p w:rsidR="009A4D5E" w:rsidRPr="00136C60" w:rsidRDefault="009A4D5E" w:rsidP="00136C60">
    <w:pPr>
      <w:pStyle w:val="Sinespaciado"/>
      <w:jc w:val="center"/>
      <w:rPr>
        <w:rFonts w:ascii="Segoe UI" w:hAnsi="Segoe UI" w:cs="Segoe UI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00000A"/>
    <w:multiLevelType w:val="hybridMultilevel"/>
    <w:tmpl w:val="0000000B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 w:tentative="1">
      <w:start w:val="1"/>
      <w:numFmt w:val="lowerLetter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9" w:tentative="1">
      <w:start w:val="1"/>
      <w:numFmt w:val="lowerLetter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9" w:tentative="1">
      <w:start w:val="1"/>
      <w:numFmt w:val="lowerLetter"/>
      <w:lvlText w:val="%9."/>
      <w:lvlJc w:val="right"/>
      <w:pPr>
        <w:ind w:left="6480" w:hanging="180"/>
      </w:pPr>
    </w:lvl>
  </w:abstractNum>
  <w:abstractNum w:abstractNumId="1" w15:restartNumberingAfterBreak="0">
    <w:nsid w:val="8000000B"/>
    <w:multiLevelType w:val="hybridMultilevel"/>
    <w:tmpl w:val="0000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 w:tentative="1">
      <w:start w:val="1"/>
      <w:numFmt w:val="lowerLetter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9" w:tentative="1">
      <w:start w:val="1"/>
      <w:numFmt w:val="lowerLetter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9" w:tentative="1">
      <w:start w:val="1"/>
      <w:numFmt w:val="lowerLetter"/>
      <w:lvlText w:val="%9."/>
      <w:lvlJc w:val="right"/>
      <w:pPr>
        <w:ind w:left="6480" w:hanging="180"/>
      </w:pPr>
    </w:lvl>
  </w:abstractNum>
  <w:abstractNum w:abstractNumId="2" w15:restartNumberingAfterBreak="0">
    <w:nsid w:val="8000000C"/>
    <w:multiLevelType w:val="hybridMultilevel"/>
    <w:tmpl w:val="E6525CDE"/>
    <w:lvl w:ilvl="0" w:tplc="1B782E0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 w:tentative="1">
      <w:start w:val="1"/>
      <w:numFmt w:val="lowerLetter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9" w:tentative="1">
      <w:start w:val="1"/>
      <w:numFmt w:val="lowerLetter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9" w:tentative="1">
      <w:start w:val="1"/>
      <w:numFmt w:val="lowerLetter"/>
      <w:lvlText w:val="%9."/>
      <w:lvlJc w:val="right"/>
      <w:pPr>
        <w:ind w:left="6480" w:hanging="180"/>
      </w:pPr>
    </w:lvl>
  </w:abstractNum>
  <w:abstractNum w:abstractNumId="3" w15:restartNumberingAfterBreak="0">
    <w:nsid w:val="01461558"/>
    <w:multiLevelType w:val="multilevel"/>
    <w:tmpl w:val="2A8817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15D6B79"/>
    <w:multiLevelType w:val="hybridMultilevel"/>
    <w:tmpl w:val="9BB038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20D82"/>
    <w:multiLevelType w:val="hybridMultilevel"/>
    <w:tmpl w:val="E95AE760"/>
    <w:lvl w:ilvl="0" w:tplc="1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965941"/>
    <w:multiLevelType w:val="hybridMultilevel"/>
    <w:tmpl w:val="C5BEC7E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DE2FD4"/>
    <w:multiLevelType w:val="hybridMultilevel"/>
    <w:tmpl w:val="D1066818"/>
    <w:lvl w:ilvl="0" w:tplc="B736385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E5685"/>
    <w:multiLevelType w:val="hybridMultilevel"/>
    <w:tmpl w:val="7270B952"/>
    <w:lvl w:ilvl="0" w:tplc="1C0A0015">
      <w:start w:val="1"/>
      <w:numFmt w:val="upperLetter"/>
      <w:lvlText w:val="%1."/>
      <w:lvlJc w:val="left"/>
      <w:pPr>
        <w:ind w:left="1287" w:hanging="360"/>
      </w:pPr>
    </w:lvl>
    <w:lvl w:ilvl="1" w:tplc="1C0A0019">
      <w:start w:val="1"/>
      <w:numFmt w:val="lowerLetter"/>
      <w:lvlText w:val="%2."/>
      <w:lvlJc w:val="left"/>
      <w:pPr>
        <w:ind w:left="2007" w:hanging="360"/>
      </w:pPr>
    </w:lvl>
    <w:lvl w:ilvl="2" w:tplc="1C0A001B">
      <w:start w:val="1"/>
      <w:numFmt w:val="lowerRoman"/>
      <w:lvlText w:val="%3."/>
      <w:lvlJc w:val="right"/>
      <w:pPr>
        <w:ind w:left="2727" w:hanging="180"/>
      </w:pPr>
    </w:lvl>
    <w:lvl w:ilvl="3" w:tplc="1C0A000F">
      <w:start w:val="1"/>
      <w:numFmt w:val="decimal"/>
      <w:lvlText w:val="%4."/>
      <w:lvlJc w:val="left"/>
      <w:pPr>
        <w:ind w:left="3447" w:hanging="360"/>
      </w:pPr>
    </w:lvl>
    <w:lvl w:ilvl="4" w:tplc="1C0A0019">
      <w:start w:val="1"/>
      <w:numFmt w:val="lowerLetter"/>
      <w:lvlText w:val="%5."/>
      <w:lvlJc w:val="left"/>
      <w:pPr>
        <w:ind w:left="4167" w:hanging="360"/>
      </w:pPr>
    </w:lvl>
    <w:lvl w:ilvl="5" w:tplc="1C0A001B">
      <w:start w:val="1"/>
      <w:numFmt w:val="lowerRoman"/>
      <w:lvlText w:val="%6."/>
      <w:lvlJc w:val="right"/>
      <w:pPr>
        <w:ind w:left="4887" w:hanging="180"/>
      </w:pPr>
    </w:lvl>
    <w:lvl w:ilvl="6" w:tplc="1C0A000F">
      <w:start w:val="1"/>
      <w:numFmt w:val="decimal"/>
      <w:lvlText w:val="%7."/>
      <w:lvlJc w:val="left"/>
      <w:pPr>
        <w:ind w:left="5607" w:hanging="360"/>
      </w:pPr>
    </w:lvl>
    <w:lvl w:ilvl="7" w:tplc="1C0A0019">
      <w:start w:val="1"/>
      <w:numFmt w:val="lowerLetter"/>
      <w:lvlText w:val="%8."/>
      <w:lvlJc w:val="left"/>
      <w:pPr>
        <w:ind w:left="6327" w:hanging="360"/>
      </w:pPr>
    </w:lvl>
    <w:lvl w:ilvl="8" w:tplc="1C0A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7CD7AC7"/>
    <w:multiLevelType w:val="hybridMultilevel"/>
    <w:tmpl w:val="7138DEF6"/>
    <w:lvl w:ilvl="0" w:tplc="1C0A0015">
      <w:start w:val="1"/>
      <w:numFmt w:val="upperLetter"/>
      <w:lvlText w:val="%1."/>
      <w:lvlJc w:val="left"/>
      <w:pPr>
        <w:ind w:left="1287" w:hanging="360"/>
      </w:pPr>
    </w:lvl>
    <w:lvl w:ilvl="1" w:tplc="1C0A0019">
      <w:start w:val="1"/>
      <w:numFmt w:val="lowerLetter"/>
      <w:lvlText w:val="%2."/>
      <w:lvlJc w:val="left"/>
      <w:pPr>
        <w:ind w:left="2007" w:hanging="360"/>
      </w:pPr>
    </w:lvl>
    <w:lvl w:ilvl="2" w:tplc="1C0A001B">
      <w:start w:val="1"/>
      <w:numFmt w:val="lowerRoman"/>
      <w:lvlText w:val="%3."/>
      <w:lvlJc w:val="right"/>
      <w:pPr>
        <w:ind w:left="2727" w:hanging="180"/>
      </w:pPr>
    </w:lvl>
    <w:lvl w:ilvl="3" w:tplc="1C0A000F">
      <w:start w:val="1"/>
      <w:numFmt w:val="decimal"/>
      <w:lvlText w:val="%4."/>
      <w:lvlJc w:val="left"/>
      <w:pPr>
        <w:ind w:left="3447" w:hanging="360"/>
      </w:pPr>
    </w:lvl>
    <w:lvl w:ilvl="4" w:tplc="1C0A0019">
      <w:start w:val="1"/>
      <w:numFmt w:val="lowerLetter"/>
      <w:lvlText w:val="%5."/>
      <w:lvlJc w:val="left"/>
      <w:pPr>
        <w:ind w:left="4167" w:hanging="360"/>
      </w:pPr>
    </w:lvl>
    <w:lvl w:ilvl="5" w:tplc="1C0A001B">
      <w:start w:val="1"/>
      <w:numFmt w:val="lowerRoman"/>
      <w:lvlText w:val="%6."/>
      <w:lvlJc w:val="right"/>
      <w:pPr>
        <w:ind w:left="4887" w:hanging="180"/>
      </w:pPr>
    </w:lvl>
    <w:lvl w:ilvl="6" w:tplc="1C0A000F">
      <w:start w:val="1"/>
      <w:numFmt w:val="decimal"/>
      <w:lvlText w:val="%7."/>
      <w:lvlJc w:val="left"/>
      <w:pPr>
        <w:ind w:left="5607" w:hanging="360"/>
      </w:pPr>
    </w:lvl>
    <w:lvl w:ilvl="7" w:tplc="1C0A0019">
      <w:start w:val="1"/>
      <w:numFmt w:val="lowerLetter"/>
      <w:lvlText w:val="%8."/>
      <w:lvlJc w:val="left"/>
      <w:pPr>
        <w:ind w:left="6327" w:hanging="360"/>
      </w:pPr>
    </w:lvl>
    <w:lvl w:ilvl="8" w:tplc="1C0A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441879"/>
    <w:multiLevelType w:val="hybridMultilevel"/>
    <w:tmpl w:val="8C4CAA22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87024D0"/>
    <w:multiLevelType w:val="hybridMultilevel"/>
    <w:tmpl w:val="2BEC689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1D3C"/>
    <w:multiLevelType w:val="hybridMultilevel"/>
    <w:tmpl w:val="DCD6858C"/>
    <w:lvl w:ilvl="0" w:tplc="AD2622A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46BD0"/>
    <w:multiLevelType w:val="hybridMultilevel"/>
    <w:tmpl w:val="2A44E1D6"/>
    <w:lvl w:ilvl="0" w:tplc="0C0A0015">
      <w:start w:val="1"/>
      <w:numFmt w:val="upperLetter"/>
      <w:lvlText w:val="%1.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364" w:hanging="360"/>
      </w:pPr>
    </w:lvl>
    <w:lvl w:ilvl="2" w:tplc="1C0A001B" w:tentative="1">
      <w:start w:val="1"/>
      <w:numFmt w:val="lowerRoman"/>
      <w:lvlText w:val="%3."/>
      <w:lvlJc w:val="right"/>
      <w:pPr>
        <w:ind w:left="2084" w:hanging="180"/>
      </w:pPr>
    </w:lvl>
    <w:lvl w:ilvl="3" w:tplc="1C0A000F" w:tentative="1">
      <w:start w:val="1"/>
      <w:numFmt w:val="decimal"/>
      <w:lvlText w:val="%4."/>
      <w:lvlJc w:val="left"/>
      <w:pPr>
        <w:ind w:left="2804" w:hanging="360"/>
      </w:pPr>
    </w:lvl>
    <w:lvl w:ilvl="4" w:tplc="1C0A0019" w:tentative="1">
      <w:start w:val="1"/>
      <w:numFmt w:val="lowerLetter"/>
      <w:lvlText w:val="%5."/>
      <w:lvlJc w:val="left"/>
      <w:pPr>
        <w:ind w:left="3524" w:hanging="360"/>
      </w:pPr>
    </w:lvl>
    <w:lvl w:ilvl="5" w:tplc="1C0A001B" w:tentative="1">
      <w:start w:val="1"/>
      <w:numFmt w:val="lowerRoman"/>
      <w:lvlText w:val="%6."/>
      <w:lvlJc w:val="right"/>
      <w:pPr>
        <w:ind w:left="4244" w:hanging="180"/>
      </w:pPr>
    </w:lvl>
    <w:lvl w:ilvl="6" w:tplc="1C0A000F" w:tentative="1">
      <w:start w:val="1"/>
      <w:numFmt w:val="decimal"/>
      <w:lvlText w:val="%7."/>
      <w:lvlJc w:val="left"/>
      <w:pPr>
        <w:ind w:left="4964" w:hanging="360"/>
      </w:pPr>
    </w:lvl>
    <w:lvl w:ilvl="7" w:tplc="1C0A0019" w:tentative="1">
      <w:start w:val="1"/>
      <w:numFmt w:val="lowerLetter"/>
      <w:lvlText w:val="%8."/>
      <w:lvlJc w:val="left"/>
      <w:pPr>
        <w:ind w:left="5684" w:hanging="360"/>
      </w:pPr>
    </w:lvl>
    <w:lvl w:ilvl="8" w:tplc="1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DE23FA"/>
    <w:multiLevelType w:val="hybridMultilevel"/>
    <w:tmpl w:val="D936A6D2"/>
    <w:lvl w:ilvl="0" w:tplc="1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311251"/>
    <w:multiLevelType w:val="hybridMultilevel"/>
    <w:tmpl w:val="C234D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2005"/>
    <w:multiLevelType w:val="hybridMultilevel"/>
    <w:tmpl w:val="36BE892C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AD55D70"/>
    <w:multiLevelType w:val="hybridMultilevel"/>
    <w:tmpl w:val="AC7EDE18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D0946"/>
    <w:multiLevelType w:val="hybridMultilevel"/>
    <w:tmpl w:val="D6E825D6"/>
    <w:lvl w:ilvl="0" w:tplc="1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982272"/>
    <w:multiLevelType w:val="hybridMultilevel"/>
    <w:tmpl w:val="2E2EE95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E24346"/>
    <w:multiLevelType w:val="hybridMultilevel"/>
    <w:tmpl w:val="3CE4641C"/>
    <w:lvl w:ilvl="0" w:tplc="1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36595A"/>
    <w:multiLevelType w:val="hybridMultilevel"/>
    <w:tmpl w:val="48BCA6EC"/>
    <w:lvl w:ilvl="0" w:tplc="1C0A0015">
      <w:start w:val="1"/>
      <w:numFmt w:val="upperLetter"/>
      <w:lvlText w:val="%1.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9122C03"/>
    <w:multiLevelType w:val="multilevel"/>
    <w:tmpl w:val="6C06B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ADA"/>
    <w:multiLevelType w:val="hybridMultilevel"/>
    <w:tmpl w:val="09A09332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085D"/>
    <w:multiLevelType w:val="hybridMultilevel"/>
    <w:tmpl w:val="0C6AB606"/>
    <w:lvl w:ilvl="0" w:tplc="EF32DD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647" w:hanging="360"/>
      </w:pPr>
    </w:lvl>
    <w:lvl w:ilvl="2" w:tplc="1C0A001B" w:tentative="1">
      <w:start w:val="1"/>
      <w:numFmt w:val="lowerRoman"/>
      <w:lvlText w:val="%3."/>
      <w:lvlJc w:val="right"/>
      <w:pPr>
        <w:ind w:left="2367" w:hanging="180"/>
      </w:pPr>
    </w:lvl>
    <w:lvl w:ilvl="3" w:tplc="1C0A000F" w:tentative="1">
      <w:start w:val="1"/>
      <w:numFmt w:val="decimal"/>
      <w:lvlText w:val="%4."/>
      <w:lvlJc w:val="left"/>
      <w:pPr>
        <w:ind w:left="3087" w:hanging="360"/>
      </w:pPr>
    </w:lvl>
    <w:lvl w:ilvl="4" w:tplc="1C0A0019" w:tentative="1">
      <w:start w:val="1"/>
      <w:numFmt w:val="lowerLetter"/>
      <w:lvlText w:val="%5."/>
      <w:lvlJc w:val="left"/>
      <w:pPr>
        <w:ind w:left="3807" w:hanging="360"/>
      </w:pPr>
    </w:lvl>
    <w:lvl w:ilvl="5" w:tplc="1C0A001B" w:tentative="1">
      <w:start w:val="1"/>
      <w:numFmt w:val="lowerRoman"/>
      <w:lvlText w:val="%6."/>
      <w:lvlJc w:val="right"/>
      <w:pPr>
        <w:ind w:left="4527" w:hanging="180"/>
      </w:pPr>
    </w:lvl>
    <w:lvl w:ilvl="6" w:tplc="1C0A000F" w:tentative="1">
      <w:start w:val="1"/>
      <w:numFmt w:val="decimal"/>
      <w:lvlText w:val="%7."/>
      <w:lvlJc w:val="left"/>
      <w:pPr>
        <w:ind w:left="5247" w:hanging="360"/>
      </w:pPr>
    </w:lvl>
    <w:lvl w:ilvl="7" w:tplc="1C0A0019" w:tentative="1">
      <w:start w:val="1"/>
      <w:numFmt w:val="lowerLetter"/>
      <w:lvlText w:val="%8."/>
      <w:lvlJc w:val="left"/>
      <w:pPr>
        <w:ind w:left="5967" w:hanging="360"/>
      </w:pPr>
    </w:lvl>
    <w:lvl w:ilvl="8" w:tplc="1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6521C1"/>
    <w:multiLevelType w:val="hybridMultilevel"/>
    <w:tmpl w:val="199CB39E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2AA3A75"/>
    <w:multiLevelType w:val="hybridMultilevel"/>
    <w:tmpl w:val="B90817D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15FCE"/>
    <w:multiLevelType w:val="hybridMultilevel"/>
    <w:tmpl w:val="8760E348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5592FE3"/>
    <w:multiLevelType w:val="multilevel"/>
    <w:tmpl w:val="BE3A4278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1221E7"/>
    <w:multiLevelType w:val="hybridMultilevel"/>
    <w:tmpl w:val="8EE8C1A8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1C0A0019" w:tentative="1">
      <w:start w:val="1"/>
      <w:numFmt w:val="lowerLetter"/>
      <w:lvlText w:val="%2."/>
      <w:lvlJc w:val="left"/>
      <w:pPr>
        <w:ind w:left="2149" w:hanging="360"/>
      </w:pPr>
    </w:lvl>
    <w:lvl w:ilvl="2" w:tplc="1C0A001B" w:tentative="1">
      <w:start w:val="1"/>
      <w:numFmt w:val="lowerRoman"/>
      <w:lvlText w:val="%3."/>
      <w:lvlJc w:val="right"/>
      <w:pPr>
        <w:ind w:left="2869" w:hanging="180"/>
      </w:pPr>
    </w:lvl>
    <w:lvl w:ilvl="3" w:tplc="1C0A000F" w:tentative="1">
      <w:start w:val="1"/>
      <w:numFmt w:val="decimal"/>
      <w:lvlText w:val="%4."/>
      <w:lvlJc w:val="left"/>
      <w:pPr>
        <w:ind w:left="3589" w:hanging="360"/>
      </w:pPr>
    </w:lvl>
    <w:lvl w:ilvl="4" w:tplc="1C0A0019" w:tentative="1">
      <w:start w:val="1"/>
      <w:numFmt w:val="lowerLetter"/>
      <w:lvlText w:val="%5."/>
      <w:lvlJc w:val="left"/>
      <w:pPr>
        <w:ind w:left="4309" w:hanging="360"/>
      </w:pPr>
    </w:lvl>
    <w:lvl w:ilvl="5" w:tplc="1C0A001B" w:tentative="1">
      <w:start w:val="1"/>
      <w:numFmt w:val="lowerRoman"/>
      <w:lvlText w:val="%6."/>
      <w:lvlJc w:val="right"/>
      <w:pPr>
        <w:ind w:left="5029" w:hanging="180"/>
      </w:pPr>
    </w:lvl>
    <w:lvl w:ilvl="6" w:tplc="1C0A000F" w:tentative="1">
      <w:start w:val="1"/>
      <w:numFmt w:val="decimal"/>
      <w:lvlText w:val="%7."/>
      <w:lvlJc w:val="left"/>
      <w:pPr>
        <w:ind w:left="5749" w:hanging="360"/>
      </w:pPr>
    </w:lvl>
    <w:lvl w:ilvl="7" w:tplc="1C0A0019" w:tentative="1">
      <w:start w:val="1"/>
      <w:numFmt w:val="lowerLetter"/>
      <w:lvlText w:val="%8."/>
      <w:lvlJc w:val="left"/>
      <w:pPr>
        <w:ind w:left="6469" w:hanging="360"/>
      </w:pPr>
    </w:lvl>
    <w:lvl w:ilvl="8" w:tplc="1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BC144F"/>
    <w:multiLevelType w:val="hybridMultilevel"/>
    <w:tmpl w:val="A79C7C1A"/>
    <w:lvl w:ilvl="0" w:tplc="1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D782827"/>
    <w:multiLevelType w:val="hybridMultilevel"/>
    <w:tmpl w:val="3066055A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2" w15:restartNumberingAfterBreak="0">
    <w:nsid w:val="4DFE4162"/>
    <w:multiLevelType w:val="hybridMultilevel"/>
    <w:tmpl w:val="BD866154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41E47B7"/>
    <w:multiLevelType w:val="hybridMultilevel"/>
    <w:tmpl w:val="E3FE2EEE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59D3234"/>
    <w:multiLevelType w:val="hybridMultilevel"/>
    <w:tmpl w:val="A364D300"/>
    <w:lvl w:ilvl="0" w:tplc="1C0A0015">
      <w:start w:val="1"/>
      <w:numFmt w:val="upperLetter"/>
      <w:lvlText w:val="%1."/>
      <w:lvlJc w:val="left"/>
      <w:pPr>
        <w:ind w:left="1287" w:hanging="360"/>
      </w:pPr>
    </w:lvl>
    <w:lvl w:ilvl="1" w:tplc="1C0A0019">
      <w:start w:val="1"/>
      <w:numFmt w:val="lowerLetter"/>
      <w:lvlText w:val="%2."/>
      <w:lvlJc w:val="left"/>
      <w:pPr>
        <w:ind w:left="2007" w:hanging="360"/>
      </w:pPr>
    </w:lvl>
    <w:lvl w:ilvl="2" w:tplc="1C0A001B">
      <w:start w:val="1"/>
      <w:numFmt w:val="lowerRoman"/>
      <w:lvlText w:val="%3."/>
      <w:lvlJc w:val="right"/>
      <w:pPr>
        <w:ind w:left="2727" w:hanging="180"/>
      </w:pPr>
    </w:lvl>
    <w:lvl w:ilvl="3" w:tplc="1C0A000F">
      <w:start w:val="1"/>
      <w:numFmt w:val="decimal"/>
      <w:lvlText w:val="%4."/>
      <w:lvlJc w:val="left"/>
      <w:pPr>
        <w:ind w:left="3447" w:hanging="360"/>
      </w:pPr>
    </w:lvl>
    <w:lvl w:ilvl="4" w:tplc="1C0A0019">
      <w:start w:val="1"/>
      <w:numFmt w:val="lowerLetter"/>
      <w:lvlText w:val="%5."/>
      <w:lvlJc w:val="left"/>
      <w:pPr>
        <w:ind w:left="4167" w:hanging="360"/>
      </w:pPr>
    </w:lvl>
    <w:lvl w:ilvl="5" w:tplc="1C0A001B">
      <w:start w:val="1"/>
      <w:numFmt w:val="lowerRoman"/>
      <w:lvlText w:val="%6."/>
      <w:lvlJc w:val="right"/>
      <w:pPr>
        <w:ind w:left="4887" w:hanging="180"/>
      </w:pPr>
    </w:lvl>
    <w:lvl w:ilvl="6" w:tplc="1C0A000F">
      <w:start w:val="1"/>
      <w:numFmt w:val="decimal"/>
      <w:lvlText w:val="%7."/>
      <w:lvlJc w:val="left"/>
      <w:pPr>
        <w:ind w:left="5607" w:hanging="360"/>
      </w:pPr>
    </w:lvl>
    <w:lvl w:ilvl="7" w:tplc="1C0A0019">
      <w:start w:val="1"/>
      <w:numFmt w:val="lowerLetter"/>
      <w:lvlText w:val="%8."/>
      <w:lvlJc w:val="left"/>
      <w:pPr>
        <w:ind w:left="6327" w:hanging="360"/>
      </w:pPr>
    </w:lvl>
    <w:lvl w:ilvl="8" w:tplc="1C0A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774B58"/>
    <w:multiLevelType w:val="hybridMultilevel"/>
    <w:tmpl w:val="80E8BA96"/>
    <w:lvl w:ilvl="0" w:tplc="1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A13202"/>
    <w:multiLevelType w:val="hybridMultilevel"/>
    <w:tmpl w:val="4A70436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21DE3"/>
    <w:multiLevelType w:val="hybridMultilevel"/>
    <w:tmpl w:val="5C00C15E"/>
    <w:lvl w:ilvl="0" w:tplc="CD721EB4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B675137"/>
    <w:multiLevelType w:val="hybridMultilevel"/>
    <w:tmpl w:val="446A1292"/>
    <w:lvl w:ilvl="0" w:tplc="BBB0E334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EC8762C"/>
    <w:multiLevelType w:val="hybridMultilevel"/>
    <w:tmpl w:val="15CEE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B6516C"/>
    <w:multiLevelType w:val="hybridMultilevel"/>
    <w:tmpl w:val="E558DC04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9967AEA"/>
    <w:multiLevelType w:val="hybridMultilevel"/>
    <w:tmpl w:val="74F0B852"/>
    <w:lvl w:ilvl="0" w:tplc="1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E5746B9"/>
    <w:multiLevelType w:val="multilevel"/>
    <w:tmpl w:val="F68874AE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F0151DE"/>
    <w:multiLevelType w:val="multilevel"/>
    <w:tmpl w:val="F446AA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800EAC"/>
    <w:multiLevelType w:val="hybridMultilevel"/>
    <w:tmpl w:val="28E890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B336A9"/>
    <w:multiLevelType w:val="multilevel"/>
    <w:tmpl w:val="DCAC522E"/>
    <w:lvl w:ilvl="0">
      <w:start w:val="1"/>
      <w:numFmt w:val="upperLetter"/>
      <w:lvlText w:val="%1."/>
      <w:lvlJc w:val="left"/>
      <w:pPr>
        <w:ind w:left="1287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72540E"/>
    <w:multiLevelType w:val="hybridMultilevel"/>
    <w:tmpl w:val="A98A8C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C523721"/>
    <w:multiLevelType w:val="hybridMultilevel"/>
    <w:tmpl w:val="C96A6612"/>
    <w:lvl w:ilvl="0" w:tplc="1C0A0015">
      <w:start w:val="1"/>
      <w:numFmt w:val="upperLetter"/>
      <w:lvlText w:val="%1."/>
      <w:lvlJc w:val="left"/>
      <w:pPr>
        <w:ind w:left="928" w:hanging="360"/>
      </w:pPr>
    </w:lvl>
    <w:lvl w:ilvl="1" w:tplc="1C0A0019" w:tentative="1">
      <w:start w:val="1"/>
      <w:numFmt w:val="lowerLetter"/>
      <w:lvlText w:val="%2."/>
      <w:lvlJc w:val="left"/>
      <w:pPr>
        <w:ind w:left="2007" w:hanging="360"/>
      </w:pPr>
    </w:lvl>
    <w:lvl w:ilvl="2" w:tplc="1C0A001B" w:tentative="1">
      <w:start w:val="1"/>
      <w:numFmt w:val="lowerRoman"/>
      <w:lvlText w:val="%3."/>
      <w:lvlJc w:val="right"/>
      <w:pPr>
        <w:ind w:left="2727" w:hanging="180"/>
      </w:pPr>
    </w:lvl>
    <w:lvl w:ilvl="3" w:tplc="1C0A000F" w:tentative="1">
      <w:start w:val="1"/>
      <w:numFmt w:val="decimal"/>
      <w:lvlText w:val="%4."/>
      <w:lvlJc w:val="left"/>
      <w:pPr>
        <w:ind w:left="3447" w:hanging="360"/>
      </w:pPr>
    </w:lvl>
    <w:lvl w:ilvl="4" w:tplc="1C0A0019" w:tentative="1">
      <w:start w:val="1"/>
      <w:numFmt w:val="lowerLetter"/>
      <w:lvlText w:val="%5."/>
      <w:lvlJc w:val="left"/>
      <w:pPr>
        <w:ind w:left="4167" w:hanging="360"/>
      </w:pPr>
    </w:lvl>
    <w:lvl w:ilvl="5" w:tplc="1C0A001B" w:tentative="1">
      <w:start w:val="1"/>
      <w:numFmt w:val="lowerRoman"/>
      <w:lvlText w:val="%6."/>
      <w:lvlJc w:val="right"/>
      <w:pPr>
        <w:ind w:left="4887" w:hanging="180"/>
      </w:pPr>
    </w:lvl>
    <w:lvl w:ilvl="6" w:tplc="1C0A000F" w:tentative="1">
      <w:start w:val="1"/>
      <w:numFmt w:val="decimal"/>
      <w:lvlText w:val="%7."/>
      <w:lvlJc w:val="left"/>
      <w:pPr>
        <w:ind w:left="5607" w:hanging="360"/>
      </w:pPr>
    </w:lvl>
    <w:lvl w:ilvl="7" w:tplc="1C0A0019" w:tentative="1">
      <w:start w:val="1"/>
      <w:numFmt w:val="lowerLetter"/>
      <w:lvlText w:val="%8."/>
      <w:lvlJc w:val="left"/>
      <w:pPr>
        <w:ind w:left="6327" w:hanging="360"/>
      </w:pPr>
    </w:lvl>
    <w:lvl w:ilvl="8" w:tplc="1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D6E3FBF"/>
    <w:multiLevelType w:val="hybridMultilevel"/>
    <w:tmpl w:val="888857E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5E1B64"/>
    <w:multiLevelType w:val="multilevel"/>
    <w:tmpl w:val="1D34A9B6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616F28"/>
    <w:multiLevelType w:val="hybridMultilevel"/>
    <w:tmpl w:val="5FF803E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7656439">
    <w:abstractNumId w:val="6"/>
  </w:num>
  <w:num w:numId="2" w16cid:durableId="7681452">
    <w:abstractNumId w:val="19"/>
  </w:num>
  <w:num w:numId="3" w16cid:durableId="285746269">
    <w:abstractNumId w:val="12"/>
  </w:num>
  <w:num w:numId="4" w16cid:durableId="1562640476">
    <w:abstractNumId w:val="10"/>
  </w:num>
  <w:num w:numId="5" w16cid:durableId="1017467566">
    <w:abstractNumId w:val="33"/>
  </w:num>
  <w:num w:numId="6" w16cid:durableId="147523274">
    <w:abstractNumId w:val="23"/>
  </w:num>
  <w:num w:numId="7" w16cid:durableId="1443846107">
    <w:abstractNumId w:val="40"/>
  </w:num>
  <w:num w:numId="8" w16cid:durableId="155342097">
    <w:abstractNumId w:val="46"/>
  </w:num>
  <w:num w:numId="9" w16cid:durableId="1354116958">
    <w:abstractNumId w:val="27"/>
  </w:num>
  <w:num w:numId="10" w16cid:durableId="1779179802">
    <w:abstractNumId w:val="50"/>
  </w:num>
  <w:num w:numId="11" w16cid:durableId="479808549">
    <w:abstractNumId w:val="0"/>
  </w:num>
  <w:num w:numId="12" w16cid:durableId="894925743">
    <w:abstractNumId w:val="1"/>
  </w:num>
  <w:num w:numId="13" w16cid:durableId="2093352341">
    <w:abstractNumId w:val="2"/>
  </w:num>
  <w:num w:numId="14" w16cid:durableId="834537070">
    <w:abstractNumId w:val="13"/>
  </w:num>
  <w:num w:numId="15" w16cid:durableId="1869298235">
    <w:abstractNumId w:val="29"/>
  </w:num>
  <w:num w:numId="16" w16cid:durableId="1899394475">
    <w:abstractNumId w:val="38"/>
  </w:num>
  <w:num w:numId="17" w16cid:durableId="2118258530">
    <w:abstractNumId w:val="26"/>
  </w:num>
  <w:num w:numId="18" w16cid:durableId="1464346952">
    <w:abstractNumId w:val="48"/>
  </w:num>
  <w:num w:numId="19" w16cid:durableId="702825739">
    <w:abstractNumId w:val="16"/>
  </w:num>
  <w:num w:numId="20" w16cid:durableId="2112578027">
    <w:abstractNumId w:val="30"/>
  </w:num>
  <w:num w:numId="21" w16cid:durableId="1572960076">
    <w:abstractNumId w:val="22"/>
  </w:num>
  <w:num w:numId="22" w16cid:durableId="556429799">
    <w:abstractNumId w:val="14"/>
  </w:num>
  <w:num w:numId="23" w16cid:durableId="1680346703">
    <w:abstractNumId w:val="17"/>
  </w:num>
  <w:num w:numId="24" w16cid:durableId="1897353871">
    <w:abstractNumId w:val="24"/>
  </w:num>
  <w:num w:numId="25" w16cid:durableId="1273783375">
    <w:abstractNumId w:val="47"/>
  </w:num>
  <w:num w:numId="26" w16cid:durableId="1291865927">
    <w:abstractNumId w:val="11"/>
  </w:num>
  <w:num w:numId="27" w16cid:durableId="1864826975">
    <w:abstractNumId w:val="21"/>
  </w:num>
  <w:num w:numId="28" w16cid:durableId="1360855356">
    <w:abstractNumId w:val="41"/>
  </w:num>
  <w:num w:numId="29" w16cid:durableId="1012535213">
    <w:abstractNumId w:val="4"/>
  </w:num>
  <w:num w:numId="30" w16cid:durableId="1763724863">
    <w:abstractNumId w:val="36"/>
  </w:num>
  <w:num w:numId="31" w16cid:durableId="1581060232">
    <w:abstractNumId w:val="5"/>
  </w:num>
  <w:num w:numId="32" w16cid:durableId="672685092">
    <w:abstractNumId w:val="20"/>
  </w:num>
  <w:num w:numId="33" w16cid:durableId="150486125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97092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1885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38088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865368543">
    <w:abstractNumId w:val="18"/>
  </w:num>
  <w:num w:numId="38" w16cid:durableId="521168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8483836">
    <w:abstractNumId w:val="37"/>
  </w:num>
  <w:num w:numId="40" w16cid:durableId="252587885">
    <w:abstractNumId w:val="39"/>
  </w:num>
  <w:num w:numId="41" w16cid:durableId="2028368824">
    <w:abstractNumId w:val="7"/>
  </w:num>
  <w:num w:numId="42" w16cid:durableId="1652097378">
    <w:abstractNumId w:val="15"/>
  </w:num>
  <w:num w:numId="43" w16cid:durableId="2064668292">
    <w:abstractNumId w:val="31"/>
  </w:num>
  <w:num w:numId="44" w16cid:durableId="682518564">
    <w:abstractNumId w:val="35"/>
  </w:num>
  <w:num w:numId="45" w16cid:durableId="1029911473">
    <w:abstractNumId w:val="25"/>
  </w:num>
  <w:num w:numId="46" w16cid:durableId="460079803">
    <w:abstractNumId w:val="32"/>
  </w:num>
  <w:num w:numId="47" w16cid:durableId="1499344204">
    <w:abstractNumId w:val="44"/>
  </w:num>
  <w:num w:numId="48" w16cid:durableId="1193305087">
    <w:abstractNumId w:val="3"/>
  </w:num>
  <w:num w:numId="49" w16cid:durableId="1782535048">
    <w:abstractNumId w:val="42"/>
  </w:num>
  <w:num w:numId="50" w16cid:durableId="497234083">
    <w:abstractNumId w:val="45"/>
  </w:num>
  <w:num w:numId="51" w16cid:durableId="1640113499">
    <w:abstractNumId w:val="28"/>
  </w:num>
  <w:num w:numId="52" w16cid:durableId="1210452681">
    <w:abstractNumId w:val="43"/>
  </w:num>
  <w:num w:numId="53" w16cid:durableId="125359009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A"/>
    <w:rsid w:val="00003A8C"/>
    <w:rsid w:val="00004178"/>
    <w:rsid w:val="00012B50"/>
    <w:rsid w:val="00014A58"/>
    <w:rsid w:val="00024EF4"/>
    <w:rsid w:val="0002570A"/>
    <w:rsid w:val="00040AE7"/>
    <w:rsid w:val="00045DE6"/>
    <w:rsid w:val="000478FB"/>
    <w:rsid w:val="00060C55"/>
    <w:rsid w:val="00071D70"/>
    <w:rsid w:val="00073A18"/>
    <w:rsid w:val="00075A48"/>
    <w:rsid w:val="00075F14"/>
    <w:rsid w:val="00076946"/>
    <w:rsid w:val="00081325"/>
    <w:rsid w:val="00085859"/>
    <w:rsid w:val="00093291"/>
    <w:rsid w:val="000A00A9"/>
    <w:rsid w:val="000A2377"/>
    <w:rsid w:val="000B0293"/>
    <w:rsid w:val="000C15BC"/>
    <w:rsid w:val="000D3672"/>
    <w:rsid w:val="000E487D"/>
    <w:rsid w:val="000F0F38"/>
    <w:rsid w:val="000F2BE2"/>
    <w:rsid w:val="001077AA"/>
    <w:rsid w:val="0011419C"/>
    <w:rsid w:val="00123AB9"/>
    <w:rsid w:val="00127B2E"/>
    <w:rsid w:val="00131143"/>
    <w:rsid w:val="00136C60"/>
    <w:rsid w:val="0013736A"/>
    <w:rsid w:val="00143508"/>
    <w:rsid w:val="00150857"/>
    <w:rsid w:val="00152DB1"/>
    <w:rsid w:val="00164578"/>
    <w:rsid w:val="001659A0"/>
    <w:rsid w:val="0016650F"/>
    <w:rsid w:val="0017322E"/>
    <w:rsid w:val="00186168"/>
    <w:rsid w:val="00195687"/>
    <w:rsid w:val="001C6F11"/>
    <w:rsid w:val="001D4363"/>
    <w:rsid w:val="001E6ACB"/>
    <w:rsid w:val="00202B61"/>
    <w:rsid w:val="00204F81"/>
    <w:rsid w:val="0023281B"/>
    <w:rsid w:val="00234933"/>
    <w:rsid w:val="00234A61"/>
    <w:rsid w:val="002467FA"/>
    <w:rsid w:val="0026318C"/>
    <w:rsid w:val="0026477D"/>
    <w:rsid w:val="00264C66"/>
    <w:rsid w:val="0027654B"/>
    <w:rsid w:val="0027703A"/>
    <w:rsid w:val="002B22B9"/>
    <w:rsid w:val="002C6C7B"/>
    <w:rsid w:val="002D3073"/>
    <w:rsid w:val="002D7763"/>
    <w:rsid w:val="002F4398"/>
    <w:rsid w:val="002F5D3A"/>
    <w:rsid w:val="003153E4"/>
    <w:rsid w:val="00322F3F"/>
    <w:rsid w:val="00327551"/>
    <w:rsid w:val="00332F94"/>
    <w:rsid w:val="00333ECE"/>
    <w:rsid w:val="00335D7F"/>
    <w:rsid w:val="00340555"/>
    <w:rsid w:val="00352AF1"/>
    <w:rsid w:val="00355D16"/>
    <w:rsid w:val="0037223A"/>
    <w:rsid w:val="00386AA1"/>
    <w:rsid w:val="003A0825"/>
    <w:rsid w:val="003A0E4C"/>
    <w:rsid w:val="003A2F37"/>
    <w:rsid w:val="003B1F4C"/>
    <w:rsid w:val="003B4349"/>
    <w:rsid w:val="003C3AD8"/>
    <w:rsid w:val="003E4C48"/>
    <w:rsid w:val="003E6489"/>
    <w:rsid w:val="003F47E5"/>
    <w:rsid w:val="004006A4"/>
    <w:rsid w:val="00404AD9"/>
    <w:rsid w:val="00410468"/>
    <w:rsid w:val="004119E3"/>
    <w:rsid w:val="00417754"/>
    <w:rsid w:val="00417B86"/>
    <w:rsid w:val="00417D89"/>
    <w:rsid w:val="00432864"/>
    <w:rsid w:val="00437DEC"/>
    <w:rsid w:val="00442C3B"/>
    <w:rsid w:val="00443464"/>
    <w:rsid w:val="0044683C"/>
    <w:rsid w:val="00450845"/>
    <w:rsid w:val="00481F47"/>
    <w:rsid w:val="0049096B"/>
    <w:rsid w:val="00491A15"/>
    <w:rsid w:val="004A5468"/>
    <w:rsid w:val="00504922"/>
    <w:rsid w:val="00516D53"/>
    <w:rsid w:val="00533B0E"/>
    <w:rsid w:val="00550B7C"/>
    <w:rsid w:val="00551D97"/>
    <w:rsid w:val="005534BE"/>
    <w:rsid w:val="00561CED"/>
    <w:rsid w:val="00564C4B"/>
    <w:rsid w:val="005811A9"/>
    <w:rsid w:val="00583739"/>
    <w:rsid w:val="005859E5"/>
    <w:rsid w:val="005905DF"/>
    <w:rsid w:val="00595646"/>
    <w:rsid w:val="005A09CD"/>
    <w:rsid w:val="005C04F9"/>
    <w:rsid w:val="005C3073"/>
    <w:rsid w:val="005D1C89"/>
    <w:rsid w:val="005D62AF"/>
    <w:rsid w:val="005E1B6E"/>
    <w:rsid w:val="005F7D35"/>
    <w:rsid w:val="006160C1"/>
    <w:rsid w:val="00623202"/>
    <w:rsid w:val="00624ED5"/>
    <w:rsid w:val="0063149E"/>
    <w:rsid w:val="00634B26"/>
    <w:rsid w:val="00635CA3"/>
    <w:rsid w:val="00645541"/>
    <w:rsid w:val="0066427F"/>
    <w:rsid w:val="00672186"/>
    <w:rsid w:val="006A0E08"/>
    <w:rsid w:val="006A5583"/>
    <w:rsid w:val="006B0209"/>
    <w:rsid w:val="006C548C"/>
    <w:rsid w:val="006D69FF"/>
    <w:rsid w:val="006E0328"/>
    <w:rsid w:val="006E0B44"/>
    <w:rsid w:val="006E0D57"/>
    <w:rsid w:val="006E61D4"/>
    <w:rsid w:val="006E6E52"/>
    <w:rsid w:val="006F0234"/>
    <w:rsid w:val="006F5BF4"/>
    <w:rsid w:val="00707CAF"/>
    <w:rsid w:val="007136C3"/>
    <w:rsid w:val="00713966"/>
    <w:rsid w:val="00715B93"/>
    <w:rsid w:val="00737578"/>
    <w:rsid w:val="00754734"/>
    <w:rsid w:val="0075492B"/>
    <w:rsid w:val="007649EE"/>
    <w:rsid w:val="00770E02"/>
    <w:rsid w:val="00772173"/>
    <w:rsid w:val="0078554D"/>
    <w:rsid w:val="00791ECA"/>
    <w:rsid w:val="0079490A"/>
    <w:rsid w:val="00796A41"/>
    <w:rsid w:val="007A0979"/>
    <w:rsid w:val="007D3D72"/>
    <w:rsid w:val="007E21CD"/>
    <w:rsid w:val="007E4B18"/>
    <w:rsid w:val="008125D8"/>
    <w:rsid w:val="00817310"/>
    <w:rsid w:val="00817EBE"/>
    <w:rsid w:val="008254A9"/>
    <w:rsid w:val="0082661D"/>
    <w:rsid w:val="00841AE0"/>
    <w:rsid w:val="0084497B"/>
    <w:rsid w:val="008533B3"/>
    <w:rsid w:val="00853A8F"/>
    <w:rsid w:val="00877795"/>
    <w:rsid w:val="008931C9"/>
    <w:rsid w:val="008A117E"/>
    <w:rsid w:val="0090534C"/>
    <w:rsid w:val="0092120A"/>
    <w:rsid w:val="00925813"/>
    <w:rsid w:val="009317B8"/>
    <w:rsid w:val="009362CD"/>
    <w:rsid w:val="00936E5D"/>
    <w:rsid w:val="00951ADE"/>
    <w:rsid w:val="009A2B3E"/>
    <w:rsid w:val="009A4D5E"/>
    <w:rsid w:val="009B1C22"/>
    <w:rsid w:val="009B48F0"/>
    <w:rsid w:val="009D30D2"/>
    <w:rsid w:val="009D313B"/>
    <w:rsid w:val="009D7ACA"/>
    <w:rsid w:val="009E3F07"/>
    <w:rsid w:val="009F25E0"/>
    <w:rsid w:val="009F51DC"/>
    <w:rsid w:val="009F54F1"/>
    <w:rsid w:val="00A1508E"/>
    <w:rsid w:val="00A3426C"/>
    <w:rsid w:val="00A3639B"/>
    <w:rsid w:val="00A43337"/>
    <w:rsid w:val="00A57A2F"/>
    <w:rsid w:val="00A57E24"/>
    <w:rsid w:val="00A7028F"/>
    <w:rsid w:val="00A717CC"/>
    <w:rsid w:val="00A73F2D"/>
    <w:rsid w:val="00A822C6"/>
    <w:rsid w:val="00A859C9"/>
    <w:rsid w:val="00A94202"/>
    <w:rsid w:val="00A97053"/>
    <w:rsid w:val="00AB1868"/>
    <w:rsid w:val="00AB31BB"/>
    <w:rsid w:val="00AB6585"/>
    <w:rsid w:val="00AE3135"/>
    <w:rsid w:val="00B122BE"/>
    <w:rsid w:val="00B13A37"/>
    <w:rsid w:val="00B254DB"/>
    <w:rsid w:val="00B31EE9"/>
    <w:rsid w:val="00B74969"/>
    <w:rsid w:val="00B80617"/>
    <w:rsid w:val="00B8249C"/>
    <w:rsid w:val="00B906DF"/>
    <w:rsid w:val="00BA6618"/>
    <w:rsid w:val="00BB64CA"/>
    <w:rsid w:val="00BC03A2"/>
    <w:rsid w:val="00BD6E1B"/>
    <w:rsid w:val="00BE1903"/>
    <w:rsid w:val="00BF30B5"/>
    <w:rsid w:val="00C0365D"/>
    <w:rsid w:val="00C05BF5"/>
    <w:rsid w:val="00C46561"/>
    <w:rsid w:val="00C553EE"/>
    <w:rsid w:val="00C64AC1"/>
    <w:rsid w:val="00C76022"/>
    <w:rsid w:val="00C9794D"/>
    <w:rsid w:val="00CA6998"/>
    <w:rsid w:val="00CF4F4D"/>
    <w:rsid w:val="00D10315"/>
    <w:rsid w:val="00D325DC"/>
    <w:rsid w:val="00D35FEA"/>
    <w:rsid w:val="00D4008D"/>
    <w:rsid w:val="00D43AC9"/>
    <w:rsid w:val="00D57ABD"/>
    <w:rsid w:val="00D61DDF"/>
    <w:rsid w:val="00D66116"/>
    <w:rsid w:val="00D679C4"/>
    <w:rsid w:val="00D708EB"/>
    <w:rsid w:val="00D736D1"/>
    <w:rsid w:val="00D76E28"/>
    <w:rsid w:val="00DA3E47"/>
    <w:rsid w:val="00DB00F6"/>
    <w:rsid w:val="00DB3279"/>
    <w:rsid w:val="00DB46E0"/>
    <w:rsid w:val="00DC0682"/>
    <w:rsid w:val="00DC1599"/>
    <w:rsid w:val="00DC4EA4"/>
    <w:rsid w:val="00DD29D7"/>
    <w:rsid w:val="00DD5583"/>
    <w:rsid w:val="00DE0526"/>
    <w:rsid w:val="00DE2770"/>
    <w:rsid w:val="00DF3BAE"/>
    <w:rsid w:val="00E01F47"/>
    <w:rsid w:val="00E12883"/>
    <w:rsid w:val="00E15DF9"/>
    <w:rsid w:val="00E16266"/>
    <w:rsid w:val="00E32C8F"/>
    <w:rsid w:val="00E4200C"/>
    <w:rsid w:val="00E42956"/>
    <w:rsid w:val="00E510DF"/>
    <w:rsid w:val="00E52E76"/>
    <w:rsid w:val="00E83C1C"/>
    <w:rsid w:val="00E87105"/>
    <w:rsid w:val="00E921AC"/>
    <w:rsid w:val="00E924BA"/>
    <w:rsid w:val="00E967EA"/>
    <w:rsid w:val="00EA0C31"/>
    <w:rsid w:val="00EA27E1"/>
    <w:rsid w:val="00EA5B36"/>
    <w:rsid w:val="00EA5E24"/>
    <w:rsid w:val="00EB56DB"/>
    <w:rsid w:val="00EB6503"/>
    <w:rsid w:val="00EF2625"/>
    <w:rsid w:val="00F11C8E"/>
    <w:rsid w:val="00F11F21"/>
    <w:rsid w:val="00F13C29"/>
    <w:rsid w:val="00F15E02"/>
    <w:rsid w:val="00F22253"/>
    <w:rsid w:val="00F4273F"/>
    <w:rsid w:val="00F44955"/>
    <w:rsid w:val="00F45EBF"/>
    <w:rsid w:val="00F527F3"/>
    <w:rsid w:val="00F70D17"/>
    <w:rsid w:val="00F71949"/>
    <w:rsid w:val="00F751C3"/>
    <w:rsid w:val="00F8373F"/>
    <w:rsid w:val="00F93C2C"/>
    <w:rsid w:val="00FA3D3D"/>
    <w:rsid w:val="00FB7133"/>
    <w:rsid w:val="00FC18FC"/>
    <w:rsid w:val="00FC2583"/>
    <w:rsid w:val="00FC540D"/>
    <w:rsid w:val="00FD2411"/>
    <w:rsid w:val="00FE02E6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D02B4"/>
  <w15:docId w15:val="{B0E72BAB-E063-41FA-9D87-0CE631B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5583"/>
    <w:pPr>
      <w:jc w:val="both"/>
    </w:pPr>
    <w:rPr>
      <w:rFonts w:ascii="Century Gothic" w:hAnsi="Century Gothic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1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A58"/>
  </w:style>
  <w:style w:type="paragraph" w:styleId="Piedepgina">
    <w:name w:val="footer"/>
    <w:basedOn w:val="Normal"/>
    <w:link w:val="PiedepginaCar"/>
    <w:uiPriority w:val="99"/>
    <w:unhideWhenUsed/>
    <w:rsid w:val="0001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A58"/>
  </w:style>
  <w:style w:type="paragraph" w:styleId="Textosinformato">
    <w:name w:val="Plain Text"/>
    <w:basedOn w:val="Normal"/>
    <w:link w:val="TextosinformatoCar"/>
    <w:uiPriority w:val="99"/>
    <w:semiHidden/>
    <w:unhideWhenUsed/>
    <w:rsid w:val="003153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3153E4"/>
    <w:rPr>
      <w:rFonts w:ascii="Consolas" w:hAnsi="Consolas"/>
      <w:sz w:val="21"/>
      <w:szCs w:val="21"/>
    </w:rPr>
  </w:style>
  <w:style w:type="paragraph" w:styleId="Prrafodelista">
    <w:name w:val="List Paragraph"/>
    <w:basedOn w:val="Normal"/>
    <w:uiPriority w:val="34"/>
    <w:qFormat/>
    <w:rsid w:val="003275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3D3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C4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C48"/>
    <w:rPr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Desktop\PLAYLISTs\Plantilla%20NNO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6329-87A6-4EDE-BD82-9DE65921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NNO 2024.dotx</Template>
  <TotalTime>29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me</cp:lastModifiedBy>
  <cp:revision>1</cp:revision>
  <dcterms:created xsi:type="dcterms:W3CDTF">2024-09-18T01:35:00Z</dcterms:created>
  <dcterms:modified xsi:type="dcterms:W3CDTF">2024-09-18T02:07:00Z</dcterms:modified>
</cp:coreProperties>
</file>